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C7" w:rsidRDefault="002533C7" w:rsidP="001207BF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33C7" w:rsidRDefault="002533C7" w:rsidP="001207BF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7BF" w:rsidRDefault="005E609F" w:rsidP="001207BF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</w:t>
      </w:r>
      <w:r w:rsidR="003C4549">
        <w:rPr>
          <w:rFonts w:ascii="Arial" w:hAnsi="Arial" w:cs="Arial"/>
          <w:b/>
          <w:bCs/>
          <w:sz w:val="24"/>
          <w:szCs w:val="24"/>
        </w:rPr>
        <w:t>RA</w:t>
      </w:r>
      <w:r>
        <w:rPr>
          <w:rFonts w:ascii="Arial" w:hAnsi="Arial" w:cs="Arial"/>
          <w:b/>
          <w:bCs/>
          <w:sz w:val="24"/>
          <w:szCs w:val="24"/>
        </w:rPr>
        <w:t>CIÓN RESPONSABLE DE APLICACIÓN DE FONDOS</w:t>
      </w:r>
    </w:p>
    <w:p w:rsidR="000A5B30" w:rsidRDefault="00956C59" w:rsidP="000A5B30">
      <w:pPr>
        <w:spacing w:line="276" w:lineRule="auto"/>
        <w:jc w:val="center"/>
        <w:rPr>
          <w:rFonts w:ascii="Arial" w:hAnsi="Arial" w:cs="Arial"/>
          <w:b/>
        </w:rPr>
      </w:pPr>
      <w:r w:rsidRPr="00956C59">
        <w:rPr>
          <w:rFonts w:ascii="Arial" w:hAnsi="Arial" w:cs="Arial"/>
          <w:b/>
          <w:bCs/>
        </w:rPr>
        <w:t xml:space="preserve">(a </w:t>
      </w:r>
      <w:r w:rsidRPr="006B7616">
        <w:rPr>
          <w:rFonts w:ascii="Arial" w:hAnsi="Arial" w:cs="Arial"/>
          <w:b/>
          <w:bCs/>
        </w:rPr>
        <w:t>presentar</w:t>
      </w:r>
      <w:r w:rsidRPr="006B7616">
        <w:rPr>
          <w:rFonts w:ascii="Arial" w:hAnsi="Arial" w:cs="Arial"/>
          <w:b/>
        </w:rPr>
        <w:t xml:space="preserve"> en el momento de </w:t>
      </w:r>
      <w:r w:rsidR="005C6044">
        <w:rPr>
          <w:rFonts w:ascii="Arial" w:hAnsi="Arial" w:cs="Arial"/>
          <w:b/>
        </w:rPr>
        <w:t xml:space="preserve">la </w:t>
      </w:r>
      <w:r w:rsidRPr="006B7616">
        <w:rPr>
          <w:rFonts w:ascii="Arial" w:hAnsi="Arial" w:cs="Arial"/>
          <w:b/>
        </w:rPr>
        <w:t>justi</w:t>
      </w:r>
      <w:r w:rsidR="006B7616">
        <w:rPr>
          <w:rFonts w:ascii="Arial" w:hAnsi="Arial" w:cs="Arial"/>
          <w:b/>
        </w:rPr>
        <w:t>ficación)</w:t>
      </w:r>
      <w:r w:rsidRPr="006B7616">
        <w:rPr>
          <w:rFonts w:ascii="Arial" w:hAnsi="Arial" w:cs="Arial"/>
          <w:b/>
        </w:rPr>
        <w:t xml:space="preserve"> </w:t>
      </w:r>
    </w:p>
    <w:p w:rsidR="000A5B30" w:rsidRDefault="000A5B30" w:rsidP="000A5B30">
      <w:pPr>
        <w:spacing w:line="276" w:lineRule="auto"/>
        <w:jc w:val="center"/>
        <w:rPr>
          <w:rFonts w:ascii="Arial" w:hAnsi="Arial" w:cs="Arial"/>
          <w:b/>
        </w:rPr>
      </w:pPr>
    </w:p>
    <w:p w:rsidR="004B60B6" w:rsidRDefault="004B60B6" w:rsidP="000A5B30">
      <w:pPr>
        <w:spacing w:line="276" w:lineRule="auto"/>
        <w:jc w:val="center"/>
        <w:rPr>
          <w:rFonts w:ascii="Arial" w:hAnsi="Arial" w:cs="Arial"/>
          <w:b/>
        </w:rPr>
      </w:pPr>
    </w:p>
    <w:p w:rsidR="00994892" w:rsidRPr="00860151" w:rsidRDefault="004248D9" w:rsidP="00263993">
      <w:pPr>
        <w:jc w:val="center"/>
        <w:rPr>
          <w:rFonts w:ascii="Arial" w:eastAsiaTheme="minorEastAsia" w:hAnsi="Arial" w:cs="Arial"/>
          <w:b/>
          <w:sz w:val="22"/>
          <w:szCs w:val="22"/>
          <w:lang w:eastAsia="en-US"/>
        </w:rPr>
      </w:pPr>
      <w:r>
        <w:rPr>
          <w:rFonts w:ascii="Arial" w:eastAsiaTheme="minorEastAsia" w:hAnsi="Arial" w:cs="Arial"/>
          <w:b/>
          <w:sz w:val="22"/>
          <w:szCs w:val="22"/>
          <w:lang w:eastAsia="en-US"/>
        </w:rPr>
        <w:t>MEJORA DE LA COMPETITIVIDAD ONG</w:t>
      </w:r>
      <w:bookmarkStart w:id="0" w:name="_GoBack"/>
      <w:bookmarkEnd w:id="0"/>
    </w:p>
    <w:p w:rsidR="00263993" w:rsidRDefault="00263993" w:rsidP="00263993">
      <w:pPr>
        <w:jc w:val="center"/>
        <w:rPr>
          <w:rFonts w:ascii="Arial" w:hAnsi="Arial" w:cs="Arial"/>
          <w:b/>
          <w:sz w:val="10"/>
        </w:rPr>
      </w:pPr>
    </w:p>
    <w:tbl>
      <w:tblPr>
        <w:tblW w:w="104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1862"/>
        <w:gridCol w:w="2754"/>
        <w:gridCol w:w="208"/>
        <w:gridCol w:w="829"/>
        <w:gridCol w:w="1991"/>
        <w:gridCol w:w="178"/>
        <w:gridCol w:w="2539"/>
        <w:gridCol w:w="32"/>
      </w:tblGrid>
      <w:tr w:rsidR="00C90BC2" w:rsidRPr="00C90BC2" w:rsidTr="005C6044">
        <w:trPr>
          <w:trHeight w:val="127"/>
        </w:trPr>
        <w:tc>
          <w:tcPr>
            <w:tcW w:w="10403" w:type="dxa"/>
            <w:gridSpan w:val="9"/>
            <w:shd w:val="clear" w:color="auto" w:fill="D9D9D9"/>
          </w:tcPr>
          <w:p w:rsidR="00C90BC2" w:rsidRPr="00C90BC2" w:rsidRDefault="00C90BC2" w:rsidP="00C90BC2">
            <w:pPr>
              <w:pStyle w:val="Ttulo1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r w:rsidRPr="00C90BC2">
              <w:rPr>
                <w:rFonts w:ascii="Arial" w:hAnsi="Arial" w:cs="Arial"/>
                <w:bCs/>
                <w:sz w:val="22"/>
                <w:szCs w:val="22"/>
                <w:lang w:val="es-ES"/>
              </w:rPr>
              <w:t>Datos de</w:t>
            </w:r>
            <w:r w:rsidR="00263993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Pr="00C90BC2">
              <w:rPr>
                <w:rFonts w:ascii="Arial" w:hAnsi="Arial" w:cs="Arial"/>
                <w:bCs/>
                <w:sz w:val="22"/>
                <w:szCs w:val="22"/>
                <w:lang w:val="es-ES"/>
              </w:rPr>
              <w:t>l</w:t>
            </w:r>
            <w:r w:rsidR="00263993">
              <w:rPr>
                <w:rFonts w:ascii="Arial" w:hAnsi="Arial" w:cs="Arial"/>
                <w:bCs/>
                <w:sz w:val="22"/>
                <w:szCs w:val="22"/>
                <w:lang w:val="es-ES"/>
              </w:rPr>
              <w:t>a entidad</w:t>
            </w:r>
            <w:r w:rsidRPr="00C90BC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solicitante</w:t>
            </w:r>
          </w:p>
        </w:tc>
      </w:tr>
      <w:tr w:rsidR="00663B79" w:rsidRPr="00C90BC2" w:rsidTr="002F6D9B">
        <w:trPr>
          <w:trHeight w:val="717"/>
        </w:trPr>
        <w:tc>
          <w:tcPr>
            <w:tcW w:w="7832" w:type="dxa"/>
            <w:gridSpan w:val="7"/>
          </w:tcPr>
          <w:p w:rsidR="00663B79" w:rsidRPr="007429E5" w:rsidRDefault="00663B79" w:rsidP="00D31064">
            <w:pPr>
              <w:pStyle w:val="Ttulo1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>Nombre/Razón social</w:t>
            </w:r>
            <w:r w:rsidR="007429E5" w:rsidRPr="007429E5">
              <w:rPr>
                <w:rFonts w:ascii="Arial" w:hAnsi="Arial" w:cs="Arial"/>
                <w:bCs/>
                <w:sz w:val="20"/>
                <w:lang w:val="es-ES"/>
              </w:rPr>
              <w:t>:</w:t>
            </w:r>
            <w:r w:rsidRPr="007429E5">
              <w:rPr>
                <w:rFonts w:ascii="Arial" w:hAnsi="Arial" w:cs="Arial"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</w:t>
            </w:r>
          </w:p>
          <w:p w:rsidR="00663B79" w:rsidRPr="007429E5" w:rsidRDefault="00663B79" w:rsidP="00D31064">
            <w:pPr>
              <w:pStyle w:val="Ttulo1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</w:t>
            </w:r>
          </w:p>
          <w:p w:rsidR="00663B79" w:rsidRPr="007429E5" w:rsidRDefault="00663B79" w:rsidP="00D31064">
            <w:pPr>
              <w:pStyle w:val="Ttulo1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     </w:t>
            </w:r>
          </w:p>
          <w:p w:rsidR="00663B79" w:rsidRPr="007429E5" w:rsidRDefault="00663B79" w:rsidP="00D31064">
            <w:pPr>
              <w:pStyle w:val="Ttulo1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gridSpan w:val="2"/>
            <w:vAlign w:val="center"/>
          </w:tcPr>
          <w:p w:rsidR="00663B79" w:rsidRPr="007429E5" w:rsidRDefault="007429E5" w:rsidP="007429E5">
            <w:pPr>
              <w:pStyle w:val="Ttulo1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>NIF:</w:t>
            </w:r>
          </w:p>
          <w:p w:rsidR="00663B79" w:rsidRPr="007429E5" w:rsidRDefault="00663B79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</w:p>
          <w:p w:rsidR="00663B79" w:rsidRPr="007429E5" w:rsidRDefault="00663B79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</w:p>
          <w:p w:rsidR="00663B79" w:rsidRPr="007429E5" w:rsidRDefault="00663B79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D76B17" w:rsidRPr="00C90BC2" w:rsidTr="005C6044">
        <w:tc>
          <w:tcPr>
            <w:tcW w:w="10403" w:type="dxa"/>
            <w:gridSpan w:val="9"/>
            <w:shd w:val="clear" w:color="auto" w:fill="D9D9D9"/>
          </w:tcPr>
          <w:p w:rsidR="00D76B17" w:rsidRPr="00C90BC2" w:rsidRDefault="00D76B17" w:rsidP="00D76B17">
            <w:pPr>
              <w:pStyle w:val="Ttulo10"/>
              <w:jc w:val="both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r w:rsidRPr="00C90BC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Datos del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representante</w:t>
            </w:r>
          </w:p>
        </w:tc>
      </w:tr>
      <w:tr w:rsidR="007974B5" w:rsidRPr="00C90BC2" w:rsidTr="002F6D9B">
        <w:trPr>
          <w:gridAfter w:val="1"/>
          <w:wAfter w:w="32" w:type="dxa"/>
          <w:trHeight w:val="539"/>
        </w:trPr>
        <w:tc>
          <w:tcPr>
            <w:tcW w:w="7832" w:type="dxa"/>
            <w:gridSpan w:val="7"/>
          </w:tcPr>
          <w:p w:rsidR="007974B5" w:rsidRPr="007429E5" w:rsidRDefault="007974B5" w:rsidP="00663B79">
            <w:pPr>
              <w:pStyle w:val="Ttulo1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>Nombre y Apellidos:</w:t>
            </w:r>
          </w:p>
          <w:p w:rsidR="007974B5" w:rsidRPr="007429E5" w:rsidRDefault="007974B5" w:rsidP="007974B5">
            <w:pPr>
              <w:pStyle w:val="Ttulo1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  <w:tc>
          <w:tcPr>
            <w:tcW w:w="2539" w:type="dxa"/>
            <w:vAlign w:val="center"/>
          </w:tcPr>
          <w:p w:rsidR="007974B5" w:rsidRPr="007429E5" w:rsidRDefault="007974B5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>NIF/NIE/Pasaporte/Otros</w:t>
            </w:r>
          </w:p>
          <w:p w:rsidR="007974B5" w:rsidRPr="007429E5" w:rsidRDefault="007974B5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</w:p>
          <w:p w:rsidR="007974B5" w:rsidRPr="007429E5" w:rsidRDefault="007974B5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</w:p>
          <w:p w:rsidR="007974B5" w:rsidRPr="007429E5" w:rsidRDefault="007974B5" w:rsidP="002A33CC">
            <w:pPr>
              <w:pStyle w:val="Ttulo10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5E609F" w:rsidRPr="00C90BC2" w:rsidTr="002F6D9B">
        <w:trPr>
          <w:gridAfter w:val="1"/>
          <w:wAfter w:w="32" w:type="dxa"/>
          <w:trHeight w:val="545"/>
        </w:trPr>
        <w:tc>
          <w:tcPr>
            <w:tcW w:w="4626" w:type="dxa"/>
            <w:gridSpan w:val="3"/>
          </w:tcPr>
          <w:p w:rsidR="005E609F" w:rsidRPr="007429E5" w:rsidRDefault="005E609F" w:rsidP="001C6E3F">
            <w:pPr>
              <w:pStyle w:val="Ttulo1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7429E5">
              <w:rPr>
                <w:rFonts w:ascii="Arial" w:hAnsi="Arial" w:cs="Arial"/>
                <w:bCs/>
                <w:sz w:val="20"/>
                <w:lang w:val="es-ES"/>
              </w:rPr>
              <w:t>Teléfono</w:t>
            </w:r>
            <w:r w:rsidR="00956C59">
              <w:rPr>
                <w:rFonts w:ascii="Arial" w:hAnsi="Arial" w:cs="Arial"/>
                <w:bCs/>
                <w:sz w:val="20"/>
                <w:lang w:val="es-ES"/>
              </w:rPr>
              <w:t>:</w:t>
            </w:r>
          </w:p>
          <w:p w:rsidR="005E609F" w:rsidRPr="007429E5" w:rsidRDefault="005E609F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5" w:type="dxa"/>
            <w:gridSpan w:val="5"/>
          </w:tcPr>
          <w:p w:rsidR="005E609F" w:rsidRPr="007429E5" w:rsidRDefault="005E609F" w:rsidP="008D4507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7429E5">
              <w:rPr>
                <w:rFonts w:ascii="Arial" w:hAnsi="Arial" w:cs="Arial"/>
                <w:b/>
                <w:bCs/>
              </w:rPr>
              <w:t>Correo electrónico</w:t>
            </w:r>
            <w:r w:rsidR="00956C59">
              <w:rPr>
                <w:rFonts w:ascii="Arial" w:hAnsi="Arial" w:cs="Arial"/>
                <w:b/>
                <w:bCs/>
              </w:rPr>
              <w:t>:</w:t>
            </w:r>
          </w:p>
          <w:p w:rsidR="005E609F" w:rsidRPr="007429E5" w:rsidRDefault="005E609F" w:rsidP="008D4507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E609F" w:rsidRPr="0023463B" w:rsidTr="002F6D9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32" w:type="dxa"/>
          <w:trHeight w:val="305"/>
        </w:trPr>
        <w:tc>
          <w:tcPr>
            <w:tcW w:w="10361" w:type="dxa"/>
            <w:gridSpan w:val="7"/>
            <w:shd w:val="clear" w:color="auto" w:fill="D9D9D9"/>
            <w:vAlign w:val="center"/>
          </w:tcPr>
          <w:p w:rsidR="005E609F" w:rsidRPr="0023463B" w:rsidRDefault="005E609F" w:rsidP="0023463B">
            <w:pPr>
              <w:pStyle w:val="Ttulo10"/>
              <w:jc w:val="left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r w:rsidRPr="0023463B">
              <w:rPr>
                <w:rFonts w:ascii="Arial" w:hAnsi="Arial" w:cs="Arial"/>
                <w:bCs/>
                <w:sz w:val="20"/>
                <w:szCs w:val="16"/>
                <w:lang w:val="es-ES"/>
              </w:rPr>
              <w:t>Subvencionado por el Cabildo Insular de Gran Canaria</w:t>
            </w:r>
            <w:r w:rsidR="0023463B" w:rsidRPr="0023463B">
              <w:rPr>
                <w:rFonts w:ascii="Arial" w:hAnsi="Arial" w:cs="Arial"/>
                <w:bCs/>
                <w:sz w:val="20"/>
                <w:szCs w:val="16"/>
                <w:lang w:val="es-ES"/>
              </w:rPr>
              <w:t xml:space="preserve"> </w:t>
            </w:r>
            <w:r w:rsidRPr="0023463B">
              <w:rPr>
                <w:rFonts w:ascii="Arial" w:hAnsi="Arial" w:cs="Arial"/>
                <w:bCs/>
                <w:sz w:val="20"/>
                <w:szCs w:val="16"/>
                <w:lang w:val="es-ES"/>
              </w:rPr>
              <w:t>–</w:t>
            </w:r>
            <w:r w:rsidR="0023463B" w:rsidRPr="0023463B">
              <w:rPr>
                <w:rFonts w:ascii="Arial" w:hAnsi="Arial" w:cs="Arial"/>
                <w:bCs/>
                <w:sz w:val="20"/>
                <w:szCs w:val="16"/>
                <w:lang w:val="es-ES"/>
              </w:rPr>
              <w:t xml:space="preserve"> </w:t>
            </w:r>
            <w:r w:rsidRPr="0023463B">
              <w:rPr>
                <w:rFonts w:ascii="Arial" w:hAnsi="Arial" w:cs="Arial"/>
                <w:bCs/>
                <w:sz w:val="20"/>
                <w:szCs w:val="16"/>
                <w:lang w:val="es-ES"/>
              </w:rPr>
              <w:t xml:space="preserve">Servicio de Solidaridad Internacional, mediante: </w:t>
            </w:r>
          </w:p>
        </w:tc>
      </w:tr>
      <w:tr w:rsidR="0023463B" w:rsidRPr="0023463B" w:rsidTr="002F6D9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32" w:type="dxa"/>
          <w:trHeight w:val="703"/>
        </w:trPr>
        <w:tc>
          <w:tcPr>
            <w:tcW w:w="1862" w:type="dxa"/>
            <w:shd w:val="clear" w:color="auto" w:fill="auto"/>
          </w:tcPr>
          <w:p w:rsidR="0023463B" w:rsidRPr="0023463B" w:rsidRDefault="007974B5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  <w:r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>Expediente nº</w:t>
            </w:r>
            <w:r w:rsidR="00C76A3B"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 xml:space="preserve">: </w:t>
            </w:r>
          </w:p>
          <w:p w:rsidR="0023463B" w:rsidRPr="0023463B" w:rsidRDefault="0023463B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</w:p>
          <w:p w:rsidR="00C76A3B" w:rsidRPr="0023463B" w:rsidRDefault="00C76A3B" w:rsidP="0023463B">
            <w:pPr>
              <w:pStyle w:val="Ttulo1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</w:tc>
        <w:tc>
          <w:tcPr>
            <w:tcW w:w="2962" w:type="dxa"/>
            <w:gridSpan w:val="2"/>
            <w:shd w:val="clear" w:color="auto" w:fill="auto"/>
          </w:tcPr>
          <w:p w:rsidR="0023463B" w:rsidRPr="0023463B" w:rsidRDefault="007974B5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  <w:r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 xml:space="preserve">Resolución </w:t>
            </w:r>
            <w:r w:rsidR="005C6044">
              <w:rPr>
                <w:rFonts w:ascii="Arial" w:hAnsi="Arial" w:cs="Arial"/>
                <w:bCs/>
                <w:sz w:val="18"/>
                <w:szCs w:val="16"/>
                <w:lang w:val="es-ES"/>
              </w:rPr>
              <w:t xml:space="preserve">de concesión </w:t>
            </w:r>
            <w:r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>nº</w:t>
            </w:r>
            <w:r w:rsidR="00C76A3B"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 xml:space="preserve">: </w:t>
            </w:r>
          </w:p>
          <w:p w:rsidR="0023463B" w:rsidRPr="0023463B" w:rsidRDefault="0023463B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</w:p>
          <w:p w:rsidR="00C76A3B" w:rsidRPr="0023463B" w:rsidRDefault="00C76A3B" w:rsidP="0023463B">
            <w:pPr>
              <w:pStyle w:val="Ttulo10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</w:tc>
        <w:tc>
          <w:tcPr>
            <w:tcW w:w="2820" w:type="dxa"/>
            <w:gridSpan w:val="2"/>
            <w:shd w:val="clear" w:color="auto" w:fill="auto"/>
          </w:tcPr>
          <w:p w:rsidR="00C76A3B" w:rsidRPr="0023463B" w:rsidRDefault="00C76A3B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  <w:r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 xml:space="preserve">Fecha </w:t>
            </w:r>
            <w:r w:rsidR="005C6044">
              <w:rPr>
                <w:rFonts w:ascii="Arial" w:hAnsi="Arial" w:cs="Arial"/>
                <w:bCs/>
                <w:sz w:val="18"/>
                <w:szCs w:val="16"/>
                <w:lang w:val="es-ES"/>
              </w:rPr>
              <w:t xml:space="preserve">de la </w:t>
            </w:r>
            <w:r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>Resolución:</w:t>
            </w:r>
          </w:p>
          <w:p w:rsidR="0023463B" w:rsidRPr="0023463B" w:rsidRDefault="0023463B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:rsidR="00C76A3B" w:rsidRPr="0023463B" w:rsidRDefault="00C76A3B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  <w:r w:rsidRPr="0023463B">
              <w:rPr>
                <w:rFonts w:ascii="Arial" w:hAnsi="Arial" w:cs="Arial"/>
                <w:bCs/>
                <w:sz w:val="18"/>
                <w:szCs w:val="16"/>
                <w:lang w:val="es-ES"/>
              </w:rPr>
              <w:t>Por importe de:</w:t>
            </w:r>
          </w:p>
          <w:p w:rsidR="0023463B" w:rsidRPr="0023463B" w:rsidRDefault="0023463B" w:rsidP="0023463B">
            <w:pPr>
              <w:pStyle w:val="Ttulo10"/>
              <w:jc w:val="left"/>
              <w:rPr>
                <w:rFonts w:ascii="Arial" w:hAnsi="Arial" w:cs="Arial"/>
                <w:bCs/>
                <w:sz w:val="18"/>
                <w:szCs w:val="16"/>
                <w:lang w:val="es-ES"/>
              </w:rPr>
            </w:pPr>
          </w:p>
        </w:tc>
      </w:tr>
      <w:tr w:rsidR="007974B5" w:rsidRPr="0023463B" w:rsidTr="002F6D9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32" w:type="dxa"/>
          <w:trHeight w:val="373"/>
        </w:trPr>
        <w:tc>
          <w:tcPr>
            <w:tcW w:w="10361" w:type="dxa"/>
            <w:gridSpan w:val="7"/>
            <w:shd w:val="clear" w:color="auto" w:fill="D9D9D9" w:themeFill="background1" w:themeFillShade="D9"/>
          </w:tcPr>
          <w:p w:rsidR="007974B5" w:rsidRDefault="007974B5" w:rsidP="007974B5">
            <w:pPr>
              <w:jc w:val="both"/>
              <w:rPr>
                <w:rFonts w:ascii="Arial" w:hAnsi="Arial" w:cs="Arial"/>
                <w:b/>
                <w:szCs w:val="18"/>
              </w:rPr>
            </w:pPr>
          </w:p>
          <w:p w:rsidR="007974B5" w:rsidRPr="00956C59" w:rsidRDefault="00956C59" w:rsidP="007974B5">
            <w:pPr>
              <w:jc w:val="both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DECLARO QU</w:t>
            </w:r>
            <w:r w:rsidR="006B680A">
              <w:rPr>
                <w:rFonts w:ascii="Arial" w:hAnsi="Arial" w:cs="Arial"/>
                <w:b/>
              </w:rPr>
              <w:t>E LA SUBVENCIÓN RECIBIDA</w:t>
            </w:r>
            <w:r w:rsidRPr="00956C59">
              <w:rPr>
                <w:rFonts w:ascii="Arial" w:hAnsi="Arial" w:cs="Arial"/>
                <w:b/>
              </w:rPr>
              <w:t xml:space="preserve">:                     </w:t>
            </w:r>
          </w:p>
          <w:p w:rsidR="007974B5" w:rsidRDefault="007974B5" w:rsidP="0023463B">
            <w:pPr>
              <w:jc w:val="both"/>
              <w:rPr>
                <w:rFonts w:ascii="Arial" w:hAnsi="Arial" w:cs="Arial"/>
                <w:b/>
                <w:szCs w:val="18"/>
              </w:rPr>
            </w:pPr>
          </w:p>
        </w:tc>
      </w:tr>
      <w:tr w:rsidR="007974B5" w:rsidRPr="0023463B" w:rsidTr="002F6D9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" w:type="dxa"/>
          <w:wAfter w:w="32" w:type="dxa"/>
          <w:trHeight w:val="373"/>
        </w:trPr>
        <w:tc>
          <w:tcPr>
            <w:tcW w:w="5653" w:type="dxa"/>
            <w:gridSpan w:val="4"/>
            <w:shd w:val="clear" w:color="auto" w:fill="auto"/>
          </w:tcPr>
          <w:p w:rsidR="007974B5" w:rsidRDefault="007974B5" w:rsidP="0023463B">
            <w:pPr>
              <w:jc w:val="both"/>
              <w:rPr>
                <w:rFonts w:ascii="Arial" w:hAnsi="Arial" w:cs="Arial"/>
                <w:b/>
                <w:szCs w:val="18"/>
              </w:rPr>
            </w:pPr>
          </w:p>
          <w:p w:rsidR="007974B5" w:rsidRDefault="007974B5" w:rsidP="0023463B">
            <w:pPr>
              <w:numPr>
                <w:ilvl w:val="0"/>
                <w:numId w:val="25"/>
              </w:numPr>
              <w:ind w:left="446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463B">
              <w:rPr>
                <w:rFonts w:ascii="Arial" w:hAnsi="Arial" w:cs="Arial"/>
                <w:sz w:val="18"/>
                <w:szCs w:val="18"/>
              </w:rPr>
              <w:t xml:space="preserve">Fue aplicada </w:t>
            </w:r>
            <w:r w:rsidRPr="004A54FB">
              <w:rPr>
                <w:rFonts w:ascii="Arial" w:hAnsi="Arial" w:cs="Arial"/>
                <w:b/>
                <w:sz w:val="18"/>
                <w:szCs w:val="18"/>
              </w:rPr>
              <w:t>íntegramente</w:t>
            </w:r>
            <w:r w:rsidRPr="0023463B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6B680A">
              <w:rPr>
                <w:rFonts w:ascii="Arial" w:hAnsi="Arial" w:cs="Arial"/>
                <w:sz w:val="18"/>
                <w:szCs w:val="18"/>
              </w:rPr>
              <w:t xml:space="preserve"> los gastos de inversión subvencionados.</w:t>
            </w:r>
          </w:p>
          <w:p w:rsidR="007974B5" w:rsidRDefault="007974B5" w:rsidP="007974B5">
            <w:pPr>
              <w:ind w:left="44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74B5" w:rsidRPr="006B680A" w:rsidRDefault="007974B5" w:rsidP="003E1031">
            <w:pPr>
              <w:numPr>
                <w:ilvl w:val="0"/>
                <w:numId w:val="25"/>
              </w:numPr>
              <w:ind w:left="446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680A">
              <w:rPr>
                <w:rFonts w:ascii="Arial" w:hAnsi="Arial" w:cs="Arial"/>
                <w:sz w:val="18"/>
                <w:szCs w:val="18"/>
              </w:rPr>
              <w:t xml:space="preserve">Fue aplicada </w:t>
            </w:r>
            <w:r w:rsidRPr="006B680A">
              <w:rPr>
                <w:rFonts w:ascii="Arial" w:hAnsi="Arial" w:cs="Arial"/>
                <w:b/>
                <w:sz w:val="18"/>
                <w:szCs w:val="18"/>
              </w:rPr>
              <w:t xml:space="preserve">parcialmente </w:t>
            </w:r>
            <w:r w:rsidR="006B680A" w:rsidRPr="006B680A">
              <w:rPr>
                <w:rFonts w:ascii="Arial" w:hAnsi="Arial" w:cs="Arial"/>
                <w:sz w:val="18"/>
                <w:szCs w:val="18"/>
              </w:rPr>
              <w:t>a los gas</w:t>
            </w:r>
            <w:r w:rsidR="006B680A">
              <w:rPr>
                <w:rFonts w:ascii="Arial" w:hAnsi="Arial" w:cs="Arial"/>
                <w:sz w:val="18"/>
                <w:szCs w:val="18"/>
              </w:rPr>
              <w:t>tos de inversión subvencionados</w:t>
            </w:r>
            <w:r w:rsidRPr="006B680A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6B680A">
              <w:rPr>
                <w:rFonts w:ascii="Arial" w:hAnsi="Arial" w:cs="Arial"/>
                <w:b/>
                <w:sz w:val="18"/>
                <w:szCs w:val="18"/>
              </w:rPr>
              <w:t>no se ha aplicado</w:t>
            </w:r>
            <w:r w:rsidRPr="006B680A">
              <w:rPr>
                <w:rFonts w:ascii="Arial" w:hAnsi="Arial" w:cs="Arial"/>
                <w:sz w:val="18"/>
                <w:szCs w:val="18"/>
              </w:rPr>
              <w:t xml:space="preserve">, por lo que se ha procedido al reintegro voluntario de la cantidad de ____________________________euros, según el justificante de transferencia que </w:t>
            </w:r>
            <w:r w:rsidRPr="006B680A">
              <w:rPr>
                <w:rFonts w:ascii="Arial" w:hAnsi="Arial" w:cs="Arial"/>
                <w:b/>
                <w:sz w:val="18"/>
                <w:szCs w:val="18"/>
              </w:rPr>
              <w:t>se adjunta</w:t>
            </w:r>
            <w:r w:rsidRPr="006B680A">
              <w:rPr>
                <w:rFonts w:ascii="Arial" w:hAnsi="Arial" w:cs="Arial"/>
                <w:sz w:val="18"/>
                <w:szCs w:val="18"/>
              </w:rPr>
              <w:t xml:space="preserve"> al presente.</w:t>
            </w:r>
            <w:r w:rsidR="004917C8" w:rsidRPr="006B680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7974B5" w:rsidRPr="0023463B" w:rsidRDefault="007974B5" w:rsidP="0023463B">
            <w:pPr>
              <w:ind w:left="44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74B5" w:rsidRDefault="007974B5" w:rsidP="00E278F8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:rsidR="007974B5" w:rsidRPr="0023463B" w:rsidRDefault="007974B5" w:rsidP="0023463B">
            <w:pPr>
              <w:ind w:left="360"/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7974B5" w:rsidRPr="00A923F6" w:rsidRDefault="00A923F6" w:rsidP="0023463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(márquense “X” la opción que proceda</w:t>
            </w:r>
            <w:r w:rsidR="007974B5" w:rsidRPr="00A923F6">
              <w:rPr>
                <w:rFonts w:ascii="Arial" w:hAnsi="Arial" w:cs="Arial"/>
                <w:b/>
              </w:rPr>
              <w:t>)</w:t>
            </w:r>
          </w:p>
          <w:p w:rsidR="00A923F6" w:rsidRDefault="00A923F6" w:rsidP="0023463B">
            <w:pPr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7974B5" w:rsidRDefault="00A923F6" w:rsidP="00A923F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C59">
              <w:rPr>
                <w:rFonts w:ascii="Arial" w:hAnsi="Arial" w:cs="Arial"/>
                <w:sz w:val="16"/>
                <w:szCs w:val="16"/>
              </w:rPr>
              <w:t xml:space="preserve">1.Se recuerda que antes de realizar la transferencia de devolución, debe ponerse en contacto con el Servicio de Solidaridad para solicitar el </w:t>
            </w:r>
            <w:r w:rsidRPr="000A5B30">
              <w:rPr>
                <w:rFonts w:ascii="Arial" w:hAnsi="Arial" w:cs="Arial"/>
                <w:b/>
                <w:sz w:val="16"/>
                <w:szCs w:val="16"/>
              </w:rPr>
              <w:t>nº de PRP</w:t>
            </w:r>
            <w:r w:rsidRPr="00956C59">
              <w:rPr>
                <w:rFonts w:ascii="Arial" w:hAnsi="Arial" w:cs="Arial"/>
                <w:sz w:val="16"/>
                <w:szCs w:val="16"/>
              </w:rPr>
              <w:t xml:space="preserve"> que se </w:t>
            </w:r>
            <w:r w:rsidR="00572FBD">
              <w:rPr>
                <w:rFonts w:ascii="Arial" w:hAnsi="Arial" w:cs="Arial"/>
                <w:sz w:val="16"/>
                <w:szCs w:val="16"/>
              </w:rPr>
              <w:t xml:space="preserve">DEBE </w:t>
            </w:r>
            <w:r w:rsidRPr="00956C59">
              <w:rPr>
                <w:rFonts w:ascii="Arial" w:hAnsi="Arial" w:cs="Arial"/>
                <w:sz w:val="16"/>
                <w:szCs w:val="16"/>
              </w:rPr>
              <w:t>refleja</w:t>
            </w:r>
            <w:r w:rsidR="00572FBD">
              <w:rPr>
                <w:rFonts w:ascii="Arial" w:hAnsi="Arial" w:cs="Arial"/>
                <w:sz w:val="16"/>
                <w:szCs w:val="16"/>
              </w:rPr>
              <w:t>r</w:t>
            </w:r>
            <w:r w:rsidRPr="00956C59">
              <w:rPr>
                <w:rFonts w:ascii="Arial" w:hAnsi="Arial" w:cs="Arial"/>
                <w:sz w:val="16"/>
                <w:szCs w:val="16"/>
              </w:rPr>
              <w:t xml:space="preserve"> en la transferencia</w:t>
            </w:r>
            <w:r w:rsidR="00572FB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72FBD" w:rsidRPr="00956C59" w:rsidRDefault="00572FBD" w:rsidP="00A923F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8" w:type="dxa"/>
            <w:gridSpan w:val="3"/>
          </w:tcPr>
          <w:p w:rsidR="007974B5" w:rsidRPr="007974B5" w:rsidRDefault="007974B5" w:rsidP="007974B5">
            <w:pPr>
              <w:ind w:left="44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974B5" w:rsidRPr="0023463B" w:rsidRDefault="007974B5" w:rsidP="007974B5">
            <w:pPr>
              <w:numPr>
                <w:ilvl w:val="0"/>
                <w:numId w:val="25"/>
              </w:numPr>
              <w:ind w:left="446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463B">
              <w:rPr>
                <w:rFonts w:ascii="Arial" w:hAnsi="Arial" w:cs="Arial"/>
                <w:b/>
                <w:sz w:val="18"/>
                <w:szCs w:val="18"/>
              </w:rPr>
              <w:t>No existiendo</w:t>
            </w:r>
            <w:r w:rsidRPr="0023463B">
              <w:rPr>
                <w:rFonts w:ascii="Arial" w:hAnsi="Arial" w:cs="Arial"/>
                <w:sz w:val="18"/>
                <w:szCs w:val="18"/>
              </w:rPr>
              <w:t xml:space="preserve"> más cofinanciadores.</w:t>
            </w:r>
          </w:p>
          <w:p w:rsidR="007974B5" w:rsidRPr="0023463B" w:rsidRDefault="007974B5" w:rsidP="007974B5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:rsidR="00A923F6" w:rsidRPr="004A54FB" w:rsidRDefault="007974B5" w:rsidP="004A54FB">
            <w:pPr>
              <w:numPr>
                <w:ilvl w:val="0"/>
                <w:numId w:val="25"/>
              </w:numPr>
              <w:ind w:left="446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463B">
              <w:rPr>
                <w:rFonts w:ascii="Arial" w:hAnsi="Arial" w:cs="Arial"/>
                <w:b/>
                <w:sz w:val="18"/>
                <w:szCs w:val="18"/>
              </w:rPr>
              <w:t>Existiendo</w:t>
            </w:r>
            <w:r w:rsidR="00956C59">
              <w:rPr>
                <w:rFonts w:ascii="Arial" w:hAnsi="Arial" w:cs="Arial"/>
                <w:sz w:val="18"/>
                <w:szCs w:val="18"/>
              </w:rPr>
              <w:t xml:space="preserve"> más cofinanciadores</w:t>
            </w:r>
            <w:r w:rsidR="004A54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54FB" w:rsidRPr="004A54FB">
              <w:rPr>
                <w:rFonts w:ascii="Arial" w:hAnsi="Arial" w:cs="Arial"/>
                <w:sz w:val="18"/>
                <w:szCs w:val="18"/>
              </w:rPr>
              <w:t>para la misma finalidad y plazo de ejecución</w:t>
            </w:r>
            <w:r w:rsidR="004A54FB">
              <w:rPr>
                <w:rFonts w:ascii="Arial" w:hAnsi="Arial" w:cs="Arial"/>
                <w:sz w:val="18"/>
                <w:szCs w:val="18"/>
              </w:rPr>
              <w:t>, seg</w:t>
            </w:r>
            <w:r w:rsidR="000A5B30">
              <w:rPr>
                <w:rFonts w:ascii="Arial" w:hAnsi="Arial" w:cs="Arial"/>
                <w:sz w:val="18"/>
                <w:szCs w:val="18"/>
              </w:rPr>
              <w:t xml:space="preserve">ún se indica en </w:t>
            </w:r>
            <w:r w:rsidR="000A5B30" w:rsidRPr="000A5B30">
              <w:rPr>
                <w:rFonts w:ascii="Arial" w:hAnsi="Arial" w:cs="Arial"/>
                <w:b/>
                <w:sz w:val="18"/>
                <w:szCs w:val="18"/>
              </w:rPr>
              <w:t>DECLARACIÓN RESPONSABLE ADJUNTA</w:t>
            </w:r>
            <w:r w:rsidR="008378B6">
              <w:rPr>
                <w:rFonts w:ascii="Arial" w:hAnsi="Arial" w:cs="Arial"/>
                <w:sz w:val="18"/>
                <w:szCs w:val="18"/>
              </w:rPr>
              <w:t>.</w:t>
            </w:r>
            <w:r w:rsidR="004917C8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</w:t>
            </w:r>
          </w:p>
          <w:p w:rsidR="00A923F6" w:rsidRPr="00A923F6" w:rsidRDefault="00A923F6" w:rsidP="00A923F6">
            <w:pPr>
              <w:rPr>
                <w:rFonts w:ascii="Arial" w:hAnsi="Arial" w:cs="Arial"/>
                <w:szCs w:val="18"/>
              </w:rPr>
            </w:pPr>
          </w:p>
          <w:p w:rsidR="00A923F6" w:rsidRPr="00A923F6" w:rsidRDefault="00A923F6" w:rsidP="00A923F6">
            <w:pPr>
              <w:rPr>
                <w:rFonts w:ascii="Arial" w:hAnsi="Arial" w:cs="Arial"/>
                <w:szCs w:val="18"/>
              </w:rPr>
            </w:pPr>
          </w:p>
          <w:p w:rsidR="00FE20A9" w:rsidRDefault="00FE20A9" w:rsidP="00A923F6">
            <w:pPr>
              <w:jc w:val="both"/>
              <w:rPr>
                <w:rFonts w:ascii="Arial" w:hAnsi="Arial" w:cs="Arial"/>
                <w:b/>
              </w:rPr>
            </w:pPr>
          </w:p>
          <w:p w:rsidR="00A923F6" w:rsidRPr="00A923F6" w:rsidRDefault="00A923F6" w:rsidP="00A923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(márquense “X” la opción que proceda</w:t>
            </w:r>
            <w:r w:rsidRPr="00A923F6">
              <w:rPr>
                <w:rFonts w:ascii="Arial" w:hAnsi="Arial" w:cs="Arial"/>
                <w:b/>
              </w:rPr>
              <w:t>)</w:t>
            </w:r>
          </w:p>
          <w:p w:rsidR="00FE20A9" w:rsidRDefault="00FE20A9" w:rsidP="00FE20A9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974B5" w:rsidRPr="00A923F6" w:rsidRDefault="00FE20A9" w:rsidP="000A5B30">
            <w:pPr>
              <w:pStyle w:val="Prrafodelista"/>
              <w:ind w:left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FE20A9">
              <w:rPr>
                <w:rFonts w:ascii="Arial" w:hAnsi="Arial" w:cs="Arial"/>
                <w:sz w:val="16"/>
                <w:szCs w:val="16"/>
              </w:rPr>
              <w:t xml:space="preserve"> DEBE presentar </w:t>
            </w:r>
            <w:r w:rsidR="000A5B30" w:rsidRPr="000A5B30">
              <w:rPr>
                <w:rFonts w:ascii="Arial" w:hAnsi="Arial" w:cs="Arial"/>
                <w:b/>
                <w:sz w:val="18"/>
                <w:szCs w:val="18"/>
              </w:rPr>
              <w:t xml:space="preserve">DECLARACIÓN RESPONSABLE </w:t>
            </w:r>
            <w:r w:rsidRPr="00FE20A9">
              <w:rPr>
                <w:rFonts w:ascii="Arial" w:hAnsi="Arial" w:cs="Arial"/>
                <w:sz w:val="16"/>
                <w:szCs w:val="16"/>
              </w:rPr>
              <w:t xml:space="preserve"> cuando se obtengan otras subvenciones</w:t>
            </w:r>
            <w:r w:rsidR="000A5B30">
              <w:rPr>
                <w:rFonts w:ascii="Arial" w:hAnsi="Arial" w:cs="Arial"/>
                <w:sz w:val="16"/>
                <w:szCs w:val="16"/>
              </w:rPr>
              <w:t>, indicando otras cuantías obtenidas, órgano concedente, nombre del proyecto y plazo de ejecución.</w:t>
            </w:r>
          </w:p>
        </w:tc>
      </w:tr>
    </w:tbl>
    <w:p w:rsidR="0023463B" w:rsidRDefault="0023463B" w:rsidP="00833457">
      <w:pPr>
        <w:jc w:val="center"/>
        <w:rPr>
          <w:rFonts w:ascii="Arial" w:hAnsi="Arial" w:cs="Arial"/>
          <w:sz w:val="18"/>
          <w:szCs w:val="18"/>
        </w:rPr>
      </w:pPr>
    </w:p>
    <w:p w:rsidR="000A5B30" w:rsidRDefault="000A5B30" w:rsidP="00833457">
      <w:pPr>
        <w:jc w:val="center"/>
        <w:rPr>
          <w:rFonts w:ascii="Arial" w:hAnsi="Arial" w:cs="Arial"/>
          <w:sz w:val="18"/>
          <w:szCs w:val="18"/>
        </w:rPr>
      </w:pPr>
    </w:p>
    <w:p w:rsidR="0023463B" w:rsidRDefault="0023463B" w:rsidP="00833457">
      <w:pPr>
        <w:jc w:val="center"/>
        <w:rPr>
          <w:rFonts w:ascii="Arial" w:hAnsi="Arial" w:cs="Arial"/>
          <w:sz w:val="18"/>
          <w:szCs w:val="18"/>
        </w:rPr>
      </w:pPr>
    </w:p>
    <w:p w:rsidR="006B680A" w:rsidRDefault="006B680A" w:rsidP="00833457">
      <w:pPr>
        <w:jc w:val="center"/>
        <w:rPr>
          <w:rFonts w:ascii="Arial" w:hAnsi="Arial" w:cs="Arial"/>
          <w:sz w:val="18"/>
          <w:szCs w:val="18"/>
        </w:rPr>
      </w:pPr>
    </w:p>
    <w:p w:rsidR="00607A39" w:rsidRPr="00EE7A11" w:rsidRDefault="00607A39" w:rsidP="00833457">
      <w:pPr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En</w:t>
      </w:r>
      <w:r w:rsidR="00292807" w:rsidRPr="00EE7A11">
        <w:rPr>
          <w:rFonts w:ascii="Arial" w:hAnsi="Arial" w:cs="Arial"/>
        </w:rPr>
        <w:t xml:space="preserve">                                                                          </w:t>
      </w:r>
      <w:proofErr w:type="gramStart"/>
      <w:r w:rsidR="00292807" w:rsidRPr="00EE7A11">
        <w:rPr>
          <w:rFonts w:ascii="Arial" w:hAnsi="Arial" w:cs="Arial"/>
        </w:rPr>
        <w:t xml:space="preserve">  </w:t>
      </w:r>
      <w:r w:rsidRPr="00EE7A11">
        <w:rPr>
          <w:rFonts w:ascii="Arial" w:hAnsi="Arial" w:cs="Arial"/>
        </w:rPr>
        <w:t>,</w:t>
      </w:r>
      <w:proofErr w:type="gramEnd"/>
      <w:r w:rsidRPr="00EE7A11">
        <w:rPr>
          <w:rFonts w:ascii="Arial" w:hAnsi="Arial" w:cs="Arial"/>
        </w:rPr>
        <w:t xml:space="preserve"> a fecha de firma electrónica.</w:t>
      </w:r>
    </w:p>
    <w:p w:rsidR="00461F60" w:rsidRPr="00EE7A11" w:rsidRDefault="00461F60" w:rsidP="00833457">
      <w:pPr>
        <w:jc w:val="center"/>
        <w:rPr>
          <w:rFonts w:ascii="Arial" w:hAnsi="Arial" w:cs="Arial"/>
        </w:rPr>
      </w:pPr>
    </w:p>
    <w:p w:rsidR="002533C7" w:rsidRPr="00EE7A11" w:rsidRDefault="002533C7" w:rsidP="00607A39">
      <w:pPr>
        <w:jc w:val="center"/>
        <w:rPr>
          <w:rFonts w:ascii="Arial" w:hAnsi="Arial" w:cs="Arial"/>
        </w:rPr>
      </w:pPr>
    </w:p>
    <w:p w:rsidR="00607A39" w:rsidRPr="00EE7A11" w:rsidRDefault="00F04590" w:rsidP="00607A39">
      <w:pPr>
        <w:jc w:val="center"/>
        <w:rPr>
          <w:rFonts w:ascii="Arial" w:hAnsi="Arial" w:cs="Arial"/>
          <w:color w:val="D9D9D9"/>
        </w:rPr>
      </w:pPr>
      <w:r w:rsidRPr="00EE7A11">
        <w:rPr>
          <w:rFonts w:ascii="Arial" w:hAnsi="Arial" w:cs="Arial"/>
        </w:rPr>
        <w:t>Firma del solicitante/representante</w:t>
      </w:r>
      <w:r w:rsidR="00607A39" w:rsidRPr="00EE7A11">
        <w:rPr>
          <w:rFonts w:ascii="Arial" w:hAnsi="Arial" w:cs="Arial"/>
          <w:color w:val="D9D9D9"/>
        </w:rPr>
        <w:t xml:space="preserve"> </w:t>
      </w:r>
    </w:p>
    <w:p w:rsidR="00072A83" w:rsidRPr="00EE7A11" w:rsidRDefault="00607A39" w:rsidP="00E278F8">
      <w:pPr>
        <w:jc w:val="center"/>
        <w:rPr>
          <w:rFonts w:ascii="Arial" w:hAnsi="Arial" w:cs="Arial"/>
        </w:rPr>
      </w:pPr>
      <w:r w:rsidRPr="00EE7A11">
        <w:rPr>
          <w:rFonts w:ascii="Arial" w:hAnsi="Arial" w:cs="Arial"/>
          <w:color w:val="D9D9D9"/>
        </w:rPr>
        <w:t>insertar firma electrónica</w:t>
      </w:r>
    </w:p>
    <w:sectPr w:rsidR="00072A83" w:rsidRPr="00EE7A11" w:rsidSect="00A923F6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140" w:right="709" w:bottom="284" w:left="1418" w:header="1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D7" w:rsidRDefault="002E15D7">
      <w:r>
        <w:separator/>
      </w:r>
    </w:p>
  </w:endnote>
  <w:endnote w:type="continuationSeparator" w:id="0">
    <w:p w:rsidR="002E15D7" w:rsidRDefault="002E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Optima"/>
    <w:panose1 w:val="020B05020505080203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Optim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43" w:rsidRDefault="00FA7043" w:rsidP="00FA7043">
    <w:pPr>
      <w:adjustRightInd w:val="0"/>
      <w:ind w:left="-567" w:right="141"/>
      <w:jc w:val="both"/>
      <w:rPr>
        <w:rFonts w:ascii="Arial" w:hAnsi="Arial" w:cs="Arial"/>
        <w:sz w:val="8"/>
        <w:szCs w:val="8"/>
      </w:rPr>
    </w:pPr>
    <w:r w:rsidRPr="00042A84">
      <w:rPr>
        <w:rFonts w:ascii="Arial" w:hAnsi="Arial" w:cs="Arial"/>
        <w:sz w:val="8"/>
        <w:szCs w:val="8"/>
      </w:rPr>
      <w:t>En cumplimiento del Reglamento (UE) 2016/679, de 27 de abril, (Reglamento General de Protección de Datos), y la Ley Orgánica 3/2018, de 5 de diciembre, de Protección de Datos Personales y garantía de los derechos digitales (LOPDGDD) le proporcionamos la siguiente información relativa al tratamiento de sus datos:</w:t>
    </w:r>
    <w:r>
      <w:rPr>
        <w:rFonts w:ascii="Arial" w:hAnsi="Arial" w:cs="Arial"/>
        <w:sz w:val="8"/>
        <w:szCs w:val="8"/>
      </w:rPr>
      <w:t xml:space="preserve"> </w:t>
    </w:r>
  </w:p>
  <w:p w:rsidR="00FA7043" w:rsidRDefault="00FA7043" w:rsidP="00FA7043">
    <w:pPr>
      <w:adjustRightInd w:val="0"/>
      <w:ind w:left="-567" w:right="141"/>
      <w:jc w:val="both"/>
      <w:rPr>
        <w:rFonts w:ascii="Arial" w:hAnsi="Arial" w:cs="Arial"/>
        <w:sz w:val="8"/>
        <w:szCs w:val="8"/>
      </w:rPr>
    </w:pPr>
    <w:r w:rsidRPr="00072A83">
      <w:rPr>
        <w:rFonts w:ascii="Arial" w:hAnsi="Arial" w:cs="Arial"/>
        <w:b/>
        <w:sz w:val="8"/>
        <w:szCs w:val="8"/>
        <w:u w:val="single"/>
      </w:rPr>
      <w:t>INFORMACIÓN BÁSICA SOBRE PROTECCIÓN DE DATOS</w:t>
    </w:r>
    <w:r>
      <w:rPr>
        <w:rFonts w:ascii="Arial" w:hAnsi="Arial" w:cs="Arial"/>
        <w:sz w:val="8"/>
        <w:szCs w:val="8"/>
      </w:rPr>
      <w:t>.</w:t>
    </w:r>
  </w:p>
  <w:p w:rsidR="00FA7043" w:rsidRPr="00072A83" w:rsidRDefault="00FA7043" w:rsidP="00FA7043">
    <w:pPr>
      <w:adjustRightInd w:val="0"/>
      <w:ind w:left="-567" w:right="141"/>
      <w:jc w:val="both"/>
      <w:rPr>
        <w:rFonts w:ascii="Arial" w:hAnsi="Arial" w:cs="Arial"/>
        <w:sz w:val="8"/>
        <w:szCs w:val="8"/>
      </w:rPr>
    </w:pPr>
    <w:r w:rsidRPr="00072A83">
      <w:rPr>
        <w:rFonts w:ascii="Arial" w:hAnsi="Arial" w:cs="Arial"/>
        <w:b/>
        <w:sz w:val="8"/>
        <w:szCs w:val="8"/>
      </w:rPr>
      <w:t>RESPONSABLE</w:t>
    </w:r>
    <w:r>
      <w:rPr>
        <w:rFonts w:ascii="Arial" w:hAnsi="Arial" w:cs="Arial"/>
        <w:sz w:val="8"/>
        <w:szCs w:val="8"/>
      </w:rPr>
      <w:t xml:space="preserve">: Cabildo de Gran Canaria; </w:t>
    </w:r>
    <w:r w:rsidRPr="00072A83">
      <w:rPr>
        <w:rFonts w:ascii="Arial" w:hAnsi="Arial" w:cs="Arial"/>
        <w:b/>
        <w:sz w:val="8"/>
        <w:szCs w:val="8"/>
      </w:rPr>
      <w:t>FINALIDAD</w:t>
    </w:r>
    <w:r>
      <w:rPr>
        <w:rFonts w:ascii="Arial" w:hAnsi="Arial" w:cs="Arial"/>
        <w:sz w:val="8"/>
        <w:szCs w:val="8"/>
      </w:rPr>
      <w:t>: Será el tratamiento de datos en el procedimiento de subvenciones nominativas y/o de sensibilización solicitadas al Servicio de Solidaridad Internacional</w:t>
    </w:r>
    <w:r w:rsidRPr="00042A84">
      <w:rPr>
        <w:rFonts w:ascii="Arial" w:hAnsi="Arial" w:cs="Arial"/>
        <w:sz w:val="8"/>
        <w:szCs w:val="8"/>
      </w:rPr>
      <w:t xml:space="preserve"> </w:t>
    </w:r>
    <w:r>
      <w:rPr>
        <w:rFonts w:ascii="Arial" w:hAnsi="Arial" w:cs="Arial"/>
        <w:sz w:val="8"/>
        <w:szCs w:val="8"/>
      </w:rPr>
      <w:t xml:space="preserve">por el interesado; </w:t>
    </w:r>
    <w:r w:rsidRPr="00072A83">
      <w:rPr>
        <w:rFonts w:ascii="Arial" w:hAnsi="Arial" w:cs="Arial"/>
        <w:b/>
        <w:sz w:val="8"/>
        <w:szCs w:val="8"/>
      </w:rPr>
      <w:t>DERECHOS</w:t>
    </w:r>
    <w:r>
      <w:rPr>
        <w:rFonts w:ascii="Arial" w:hAnsi="Arial" w:cs="Arial"/>
        <w:sz w:val="8"/>
        <w:szCs w:val="8"/>
      </w:rPr>
      <w:t xml:space="preserve">: Acceder, Rectificar, Suprimir, Oposición, Limitación, Portabilidad de los datos, así como retirar el consentimiento cuando desee, otros derechos, como se explica en la información adicional; </w:t>
    </w:r>
    <w:r w:rsidRPr="00072A83">
      <w:rPr>
        <w:rFonts w:ascii="Arial" w:hAnsi="Arial" w:cs="Arial"/>
        <w:b/>
        <w:sz w:val="8"/>
        <w:szCs w:val="8"/>
      </w:rPr>
      <w:t>INFORMACIÓN ADICIONAL</w:t>
    </w:r>
    <w:r>
      <w:rPr>
        <w:rFonts w:ascii="Arial" w:hAnsi="Arial" w:cs="Arial"/>
        <w:b/>
        <w:sz w:val="8"/>
        <w:szCs w:val="8"/>
      </w:rPr>
      <w:t xml:space="preserve">: </w:t>
    </w:r>
    <w:r>
      <w:rPr>
        <w:rFonts w:ascii="Arial" w:hAnsi="Arial" w:cs="Arial"/>
        <w:sz w:val="8"/>
        <w:szCs w:val="8"/>
      </w:rPr>
      <w:t xml:space="preserve">Puede consultar la información adicional y detallada sobre Protección de Datos en nuestra página web: </w:t>
    </w:r>
    <w:hyperlink r:id="rId1" w:history="1">
      <w:r w:rsidRPr="00BA68FC">
        <w:rPr>
          <w:rStyle w:val="Hipervnculo"/>
          <w:rFonts w:ascii="Arial" w:hAnsi="Arial" w:cs="Arial"/>
          <w:sz w:val="8"/>
          <w:szCs w:val="8"/>
        </w:rPr>
        <w:t>https://cabildo.grancanaria.com/politica-de-privacidad/</w:t>
      </w:r>
    </w:hyperlink>
    <w:r>
      <w:rPr>
        <w:rFonts w:ascii="Arial" w:hAnsi="Arial" w:cs="Arial"/>
        <w:sz w:val="8"/>
        <w:szCs w:val="8"/>
      </w:rPr>
      <w:t xml:space="preserve"> </w:t>
    </w:r>
  </w:p>
  <w:p w:rsidR="00042A84" w:rsidRPr="00042A84" w:rsidRDefault="00042A84" w:rsidP="00042A84">
    <w:pPr>
      <w:adjustRightInd w:val="0"/>
      <w:ind w:left="-567" w:right="141"/>
      <w:jc w:val="both"/>
      <w:rPr>
        <w:rFonts w:ascii="Arial" w:hAnsi="Arial" w:cs="Arial"/>
        <w:sz w:val="8"/>
        <w:szCs w:val="8"/>
      </w:rPr>
    </w:pPr>
    <w:r w:rsidRPr="00042A84">
      <w:rPr>
        <w:rFonts w:ascii="Arial" w:hAnsi="Arial" w:cs="Arial"/>
        <w:b/>
        <w:sz w:val="8"/>
        <w:szCs w:val="8"/>
      </w:rPr>
      <w:t>REGISTRO GENERAL</w:t>
    </w:r>
    <w:r w:rsidRPr="00042A84">
      <w:rPr>
        <w:rFonts w:ascii="Arial" w:hAnsi="Arial" w:cs="Arial"/>
        <w:sz w:val="8"/>
        <w:szCs w:val="8"/>
      </w:rPr>
      <w:t xml:space="preserve">.OFICINA DE INFORMACIÓN Y ATENCIÓN CIUDADANA (LAS PALMAS DE GRAN CANARIA) C/ Bravo Murillo nº 23 accediendo por C/ Pérez Galdós. T 928219229. </w:t>
    </w:r>
    <w:r w:rsidRPr="00042A84">
      <w:rPr>
        <w:rFonts w:ascii="Arial" w:hAnsi="Arial" w:cs="Arial"/>
        <w:b/>
        <w:sz w:val="8"/>
        <w:szCs w:val="8"/>
      </w:rPr>
      <w:t>REGISTROS DESCONCENTRADOS. AGÜIMES</w:t>
    </w:r>
    <w:r w:rsidRPr="00042A84">
      <w:rPr>
        <w:rFonts w:ascii="Arial" w:hAnsi="Arial" w:cs="Arial"/>
        <w:sz w:val="8"/>
        <w:szCs w:val="8"/>
      </w:rPr>
      <w:t xml:space="preserve"> - AGENCIA DE EXTENSIÓN AGRARIA DE ARINAGA, C/ Los Dragos s/n – parcela 157 Centro Adtvo. Comercial – IV FASE. Pol. Industrial de Arinaga T 928454020 </w:t>
    </w:r>
    <w:r w:rsidRPr="00042A84">
      <w:rPr>
        <w:rFonts w:ascii="Arial" w:hAnsi="Arial" w:cs="Arial"/>
        <w:b/>
        <w:sz w:val="8"/>
        <w:szCs w:val="8"/>
      </w:rPr>
      <w:t xml:space="preserve">ARUCAS </w:t>
    </w:r>
    <w:r w:rsidRPr="00042A84">
      <w:rPr>
        <w:rFonts w:ascii="Arial" w:hAnsi="Arial" w:cs="Arial"/>
        <w:sz w:val="8"/>
        <w:szCs w:val="8"/>
      </w:rPr>
      <w:t xml:space="preserve">- GRANJA AGRÍCOLA EXPERIMENTAL, Carretera General del Norte Km 7.2, Cardones, Arucas T 928219620 </w:t>
    </w:r>
    <w:r w:rsidRPr="00042A84">
      <w:rPr>
        <w:rFonts w:ascii="Arial" w:hAnsi="Arial" w:cs="Arial"/>
        <w:b/>
        <w:sz w:val="8"/>
        <w:szCs w:val="8"/>
      </w:rPr>
      <w:t>GÁLDAR</w:t>
    </w:r>
    <w:r w:rsidRPr="00042A84">
      <w:rPr>
        <w:rFonts w:ascii="Arial" w:hAnsi="Arial" w:cs="Arial"/>
        <w:sz w:val="8"/>
        <w:szCs w:val="8"/>
      </w:rPr>
      <w:t xml:space="preserve"> - AGENCIA DE EXTENSIÓN AGRARIA, C/ </w:t>
    </w:r>
    <w:proofErr w:type="spellStart"/>
    <w:r w:rsidRPr="00042A84">
      <w:rPr>
        <w:rFonts w:ascii="Arial" w:hAnsi="Arial" w:cs="Arial"/>
        <w:sz w:val="8"/>
        <w:szCs w:val="8"/>
      </w:rPr>
      <w:t>Facaracas</w:t>
    </w:r>
    <w:proofErr w:type="spellEnd"/>
    <w:r w:rsidRPr="00042A84">
      <w:rPr>
        <w:rFonts w:ascii="Arial" w:hAnsi="Arial" w:cs="Arial"/>
        <w:sz w:val="8"/>
        <w:szCs w:val="8"/>
      </w:rPr>
      <w:t xml:space="preserve">, nº 9, bajo T 928880586 </w:t>
    </w:r>
    <w:r w:rsidRPr="00042A84">
      <w:rPr>
        <w:rFonts w:ascii="Arial" w:hAnsi="Arial" w:cs="Arial"/>
        <w:b/>
        <w:sz w:val="8"/>
        <w:szCs w:val="8"/>
      </w:rPr>
      <w:t>LA ALDEA DE SAN NICOLÁS</w:t>
    </w:r>
    <w:r w:rsidRPr="00042A84">
      <w:rPr>
        <w:rFonts w:ascii="Arial" w:hAnsi="Arial" w:cs="Arial"/>
        <w:sz w:val="8"/>
        <w:szCs w:val="8"/>
      </w:rPr>
      <w:t xml:space="preserve"> - AGENCIA DE EXTENSIÓN AGRARIA, C/ Federico Rodríguez Gil 14 T928884009 </w:t>
    </w:r>
    <w:r w:rsidRPr="00042A84">
      <w:rPr>
        <w:rFonts w:ascii="Arial" w:hAnsi="Arial" w:cs="Arial"/>
        <w:b/>
        <w:sz w:val="8"/>
        <w:szCs w:val="8"/>
      </w:rPr>
      <w:t>SANTA BRÍGIDA</w:t>
    </w:r>
    <w:r w:rsidRPr="00042A84">
      <w:rPr>
        <w:rFonts w:ascii="Arial" w:hAnsi="Arial" w:cs="Arial"/>
        <w:sz w:val="8"/>
        <w:szCs w:val="8"/>
      </w:rPr>
      <w:t xml:space="preserve"> - AGENCIA DE EXTENSIÓN AGRARIA, C/ Circunvalación 14, bajo T 928645162 </w:t>
    </w:r>
    <w:r w:rsidRPr="00042A84">
      <w:rPr>
        <w:rFonts w:ascii="Arial" w:hAnsi="Arial" w:cs="Arial"/>
        <w:b/>
        <w:sz w:val="8"/>
        <w:szCs w:val="8"/>
      </w:rPr>
      <w:t>TELDE</w:t>
    </w:r>
    <w:r w:rsidRPr="00042A84">
      <w:rPr>
        <w:rFonts w:ascii="Arial" w:hAnsi="Arial" w:cs="Arial"/>
        <w:sz w:val="8"/>
        <w:szCs w:val="8"/>
      </w:rPr>
      <w:t xml:space="preserve"> - AGENCIA DE EXTENSIÓN AGRARIA, C/ Marqués de </w:t>
    </w:r>
    <w:proofErr w:type="spellStart"/>
    <w:r w:rsidRPr="00042A84">
      <w:rPr>
        <w:rFonts w:ascii="Arial" w:hAnsi="Arial" w:cs="Arial"/>
        <w:sz w:val="8"/>
        <w:szCs w:val="8"/>
      </w:rPr>
      <w:t>Muni</w:t>
    </w:r>
    <w:proofErr w:type="spellEnd"/>
    <w:r w:rsidRPr="00042A84">
      <w:rPr>
        <w:rFonts w:ascii="Arial" w:hAnsi="Arial" w:cs="Arial"/>
        <w:sz w:val="8"/>
        <w:szCs w:val="8"/>
      </w:rPr>
      <w:t xml:space="preserve">, 115. T 928692451 </w:t>
    </w:r>
    <w:r w:rsidRPr="00042A84">
      <w:rPr>
        <w:rFonts w:ascii="Arial" w:hAnsi="Arial" w:cs="Arial"/>
        <w:b/>
        <w:sz w:val="8"/>
        <w:szCs w:val="8"/>
      </w:rPr>
      <w:t>TEROR</w:t>
    </w:r>
    <w:r w:rsidRPr="00042A84">
      <w:rPr>
        <w:rFonts w:ascii="Arial" w:hAnsi="Arial" w:cs="Arial"/>
        <w:sz w:val="8"/>
        <w:szCs w:val="8"/>
      </w:rPr>
      <w:t xml:space="preserve"> - AGENCIA DE EXTENSIÓN AGRARIA, Avda. del Cabildo Insular nº 151 – B. T 928614092 </w:t>
    </w:r>
    <w:r w:rsidRPr="00042A84">
      <w:rPr>
        <w:rFonts w:ascii="Arial" w:hAnsi="Arial" w:cs="Arial"/>
        <w:b/>
        <w:sz w:val="8"/>
        <w:szCs w:val="8"/>
      </w:rPr>
      <w:t>REGISTROS PARA LOS ÁMBITOS COMPETENCIALES QUE LE SON PROPIOS. SERVICIO DE ASUNTOS SOCIALES</w:t>
    </w:r>
    <w:r w:rsidRPr="00042A84">
      <w:rPr>
        <w:rFonts w:ascii="Arial" w:hAnsi="Arial" w:cs="Arial"/>
        <w:sz w:val="8"/>
        <w:szCs w:val="8"/>
      </w:rPr>
      <w:t xml:space="preserve">, Paseo Tomás Morales 3, 3ª, Las Palmas de Gran Canaria T 928219661 </w:t>
    </w:r>
    <w:r w:rsidRPr="00042A84">
      <w:rPr>
        <w:rFonts w:ascii="Arial" w:hAnsi="Arial" w:cs="Arial"/>
        <w:b/>
        <w:sz w:val="8"/>
        <w:szCs w:val="8"/>
      </w:rPr>
      <w:t>SERVICIO DE CONTRATACIÓN</w:t>
    </w:r>
    <w:r w:rsidRPr="00042A84">
      <w:rPr>
        <w:rFonts w:ascii="Arial" w:hAnsi="Arial" w:cs="Arial"/>
        <w:sz w:val="8"/>
        <w:szCs w:val="8"/>
      </w:rPr>
      <w:t xml:space="preserve">, C/ Bravo Murillo nº 23, acceso por calle Pérez Galdós, entreplanta T 928219230 </w:t>
    </w:r>
    <w:r w:rsidRPr="00042A84">
      <w:rPr>
        <w:rFonts w:ascii="Arial" w:hAnsi="Arial" w:cs="Arial"/>
        <w:b/>
        <w:sz w:val="8"/>
        <w:szCs w:val="8"/>
      </w:rPr>
      <w:t>SERVICIO DE TRANSPORTES</w:t>
    </w:r>
    <w:r w:rsidRPr="00042A84">
      <w:rPr>
        <w:rFonts w:ascii="Arial" w:hAnsi="Arial" w:cs="Arial"/>
        <w:sz w:val="8"/>
        <w:szCs w:val="8"/>
      </w:rPr>
      <w:t xml:space="preserve">, C/ Profesor Agustín Millares Carló nº </w:t>
    </w:r>
    <w:proofErr w:type="gramStart"/>
    <w:r w:rsidRPr="00042A84">
      <w:rPr>
        <w:rFonts w:ascii="Arial" w:hAnsi="Arial" w:cs="Arial"/>
        <w:sz w:val="8"/>
        <w:szCs w:val="8"/>
      </w:rPr>
      <w:t>10,1ª</w:t>
    </w:r>
    <w:proofErr w:type="gramEnd"/>
    <w:r w:rsidRPr="00042A84">
      <w:rPr>
        <w:rFonts w:ascii="Arial" w:hAnsi="Arial" w:cs="Arial"/>
        <w:sz w:val="8"/>
        <w:szCs w:val="8"/>
      </w:rPr>
      <w:t>, Las Palmas de Gran Canaria T 928219344</w:t>
    </w:r>
  </w:p>
  <w:p w:rsidR="00042A84" w:rsidRDefault="00042A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63B" w:rsidRDefault="0023463B">
    <w:pPr>
      <w:pStyle w:val="Piedepgina"/>
    </w:pPr>
  </w:p>
  <w:p w:rsidR="00800DEF" w:rsidRPr="00873B95" w:rsidRDefault="00800DEF" w:rsidP="00873B95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D7" w:rsidRDefault="002E15D7">
      <w:r>
        <w:separator/>
      </w:r>
    </w:p>
  </w:footnote>
  <w:footnote w:type="continuationSeparator" w:id="0">
    <w:p w:rsidR="002E15D7" w:rsidRDefault="002E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EF" w:rsidRDefault="00800DEF">
    <w:pPr>
      <w:rPr>
        <w:sz w:val="18"/>
        <w:lang w:val="es-ES_tradnl"/>
      </w:rPr>
    </w:pPr>
    <w:r>
      <w:rPr>
        <w:sz w:val="18"/>
        <w:lang w:val="es-ES_tradnl"/>
      </w:rPr>
      <w:tab/>
    </w:r>
    <w:r>
      <w:rPr>
        <w:sz w:val="18"/>
        <w:lang w:val="es-ES_tradnl"/>
      </w:rPr>
      <w:tab/>
    </w:r>
    <w:r>
      <w:rPr>
        <w:sz w:val="18"/>
        <w:lang w:val="es-ES_tradnl"/>
      </w:rPr>
      <w:tab/>
    </w:r>
  </w:p>
  <w:p w:rsidR="00800DEF" w:rsidRDefault="00800DEF">
    <w:pPr>
      <w:pStyle w:val="Encabezado"/>
      <w:rPr>
        <w:sz w:val="1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86D" w:rsidRDefault="0013686D" w:rsidP="003A3DF7">
    <w:pPr>
      <w:pStyle w:val="Encabezado"/>
      <w:tabs>
        <w:tab w:val="clear" w:pos="8504"/>
        <w:tab w:val="right" w:pos="9780"/>
      </w:tabs>
      <w:rPr>
        <w:noProof/>
      </w:rPr>
    </w:pPr>
  </w:p>
  <w:p w:rsidR="001238AB" w:rsidRDefault="002533C7" w:rsidP="003A3DF7">
    <w:pPr>
      <w:pStyle w:val="Encabezado"/>
      <w:tabs>
        <w:tab w:val="clear" w:pos="8504"/>
        <w:tab w:val="right" w:pos="9780"/>
      </w:tabs>
      <w:rPr>
        <w:noProof/>
      </w:rPr>
    </w:pPr>
    <w:r>
      <w:rPr>
        <w:noProof/>
      </w:rPr>
      <w:drawing>
        <wp:inline distT="0" distB="0" distL="0" distR="0" wp14:anchorId="70CF384C" wp14:editId="58AFAA5A">
          <wp:extent cx="5400040" cy="892175"/>
          <wp:effectExtent l="0" t="0" r="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RVICIO DE SOLIDARIDAD INTERNACIONAL@2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0DEF" w:rsidRPr="001238AB" w:rsidRDefault="003A3DF7" w:rsidP="001238AB">
    <w:pPr>
      <w:pStyle w:val="Encabezado"/>
      <w:tabs>
        <w:tab w:val="clear" w:pos="8504"/>
        <w:tab w:val="right" w:pos="97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52204"/>
    <w:multiLevelType w:val="singleLevel"/>
    <w:tmpl w:val="55003974"/>
    <w:lvl w:ilvl="0">
      <w:start w:val="12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2714CD1"/>
    <w:multiLevelType w:val="hybridMultilevel"/>
    <w:tmpl w:val="3A461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F82"/>
    <w:multiLevelType w:val="hybridMultilevel"/>
    <w:tmpl w:val="33B05F00"/>
    <w:lvl w:ilvl="0" w:tplc="0B9E2BF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836E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7D67C7"/>
    <w:multiLevelType w:val="hybridMultilevel"/>
    <w:tmpl w:val="ACD6146E"/>
    <w:lvl w:ilvl="0" w:tplc="52920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208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20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87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6E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E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27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EF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E9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D0AB4"/>
    <w:multiLevelType w:val="singleLevel"/>
    <w:tmpl w:val="BE9634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21127214"/>
    <w:multiLevelType w:val="hybridMultilevel"/>
    <w:tmpl w:val="BDB45DA6"/>
    <w:lvl w:ilvl="0" w:tplc="CAF6E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45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AF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EF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2B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64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E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CE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8E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A7330"/>
    <w:multiLevelType w:val="singleLevel"/>
    <w:tmpl w:val="9D9CEC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8D7FF8"/>
    <w:multiLevelType w:val="hybridMultilevel"/>
    <w:tmpl w:val="983CD0E0"/>
    <w:lvl w:ilvl="0" w:tplc="D200D604">
      <w:start w:val="1"/>
      <w:numFmt w:val="bullet"/>
      <w:lvlText w:val="□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31CF10A3"/>
    <w:multiLevelType w:val="singleLevel"/>
    <w:tmpl w:val="D4E84B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4C47160"/>
    <w:multiLevelType w:val="hybridMultilevel"/>
    <w:tmpl w:val="70363DA0"/>
    <w:lvl w:ilvl="0" w:tplc="D200D6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606E3"/>
    <w:multiLevelType w:val="hybridMultilevel"/>
    <w:tmpl w:val="CEFA0B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B1323"/>
    <w:multiLevelType w:val="hybridMultilevel"/>
    <w:tmpl w:val="0F044DEA"/>
    <w:lvl w:ilvl="0" w:tplc="0C0A0001">
      <w:start w:val="1"/>
      <w:numFmt w:val="bullet"/>
      <w:lvlText w:val=""/>
      <w:lvlJc w:val="left"/>
      <w:pPr>
        <w:tabs>
          <w:tab w:val="num" w:pos="1278"/>
        </w:tabs>
        <w:ind w:left="127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D6DF6"/>
    <w:multiLevelType w:val="hybridMultilevel"/>
    <w:tmpl w:val="8B248A54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A39C0"/>
    <w:multiLevelType w:val="hybridMultilevel"/>
    <w:tmpl w:val="6E0E89FE"/>
    <w:lvl w:ilvl="0" w:tplc="FFFFFFFF">
      <w:start w:val="1"/>
      <w:numFmt w:val="upperLetter"/>
      <w:lvlText w:val="%1)"/>
      <w:lvlJc w:val="left"/>
      <w:pPr>
        <w:tabs>
          <w:tab w:val="num" w:pos="1812"/>
        </w:tabs>
        <w:ind w:left="1812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50A16C2B"/>
    <w:multiLevelType w:val="hybridMultilevel"/>
    <w:tmpl w:val="0B8C7314"/>
    <w:lvl w:ilvl="0" w:tplc="D200D6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74493"/>
    <w:multiLevelType w:val="hybridMultilevel"/>
    <w:tmpl w:val="CB96EED4"/>
    <w:lvl w:ilvl="0" w:tplc="011CE182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B4A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9471EC"/>
    <w:multiLevelType w:val="hybridMultilevel"/>
    <w:tmpl w:val="6B32D3DA"/>
    <w:lvl w:ilvl="0" w:tplc="0C0A0017">
      <w:start w:val="1"/>
      <w:numFmt w:val="lowerLetter"/>
      <w:lvlText w:val="%1)"/>
      <w:lvlJc w:val="left"/>
      <w:pPr>
        <w:tabs>
          <w:tab w:val="num" w:pos="4974"/>
        </w:tabs>
        <w:ind w:left="497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694"/>
        </w:tabs>
        <w:ind w:left="56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414"/>
        </w:tabs>
        <w:ind w:left="64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134"/>
        </w:tabs>
        <w:ind w:left="71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854"/>
        </w:tabs>
        <w:ind w:left="78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574"/>
        </w:tabs>
        <w:ind w:left="85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294"/>
        </w:tabs>
        <w:ind w:left="92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014"/>
        </w:tabs>
        <w:ind w:left="100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734"/>
        </w:tabs>
        <w:ind w:left="10734" w:hanging="180"/>
      </w:pPr>
    </w:lvl>
  </w:abstractNum>
  <w:abstractNum w:abstractNumId="20" w15:restartNumberingAfterBreak="0">
    <w:nsid w:val="60D6398F"/>
    <w:multiLevelType w:val="hybridMultilevel"/>
    <w:tmpl w:val="A394D97A"/>
    <w:lvl w:ilvl="0" w:tplc="0B9E2BF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10B9F"/>
    <w:multiLevelType w:val="hybridMultilevel"/>
    <w:tmpl w:val="7BA03108"/>
    <w:lvl w:ilvl="0" w:tplc="9CE80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7F67D3"/>
    <w:multiLevelType w:val="hybridMultilevel"/>
    <w:tmpl w:val="BF501B3E"/>
    <w:lvl w:ilvl="0" w:tplc="FFAE3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3B70C4"/>
    <w:multiLevelType w:val="hybridMultilevel"/>
    <w:tmpl w:val="A74A4208"/>
    <w:lvl w:ilvl="0" w:tplc="0C0A0017">
      <w:start w:val="1"/>
      <w:numFmt w:val="lowerLetter"/>
      <w:lvlText w:val="%1)"/>
      <w:lvlJc w:val="left"/>
      <w:pPr>
        <w:tabs>
          <w:tab w:val="num" w:pos="4974"/>
        </w:tabs>
        <w:ind w:left="497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694"/>
        </w:tabs>
        <w:ind w:left="56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414"/>
        </w:tabs>
        <w:ind w:left="64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134"/>
        </w:tabs>
        <w:ind w:left="71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854"/>
        </w:tabs>
        <w:ind w:left="78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574"/>
        </w:tabs>
        <w:ind w:left="85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294"/>
        </w:tabs>
        <w:ind w:left="92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014"/>
        </w:tabs>
        <w:ind w:left="100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734"/>
        </w:tabs>
        <w:ind w:left="10734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21"/>
  </w:num>
  <w:num w:numId="11">
    <w:abstractNumId w:val="15"/>
  </w:num>
  <w:num w:numId="12">
    <w:abstractNumId w:val="13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3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3"/>
  </w:num>
  <w:num w:numId="21">
    <w:abstractNumId w:val="22"/>
  </w:num>
  <w:num w:numId="22">
    <w:abstractNumId w:val="20"/>
  </w:num>
  <w:num w:numId="23">
    <w:abstractNumId w:val="9"/>
  </w:num>
  <w:num w:numId="24">
    <w:abstractNumId w:val="11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A9"/>
    <w:rsid w:val="00004DD7"/>
    <w:rsid w:val="000149C4"/>
    <w:rsid w:val="00034E2E"/>
    <w:rsid w:val="00042A84"/>
    <w:rsid w:val="000533D0"/>
    <w:rsid w:val="00071825"/>
    <w:rsid w:val="00072A83"/>
    <w:rsid w:val="00081826"/>
    <w:rsid w:val="0009138E"/>
    <w:rsid w:val="00093063"/>
    <w:rsid w:val="00094F61"/>
    <w:rsid w:val="000A5B30"/>
    <w:rsid w:val="000C6202"/>
    <w:rsid w:val="000D0BD7"/>
    <w:rsid w:val="000D39FA"/>
    <w:rsid w:val="000D400E"/>
    <w:rsid w:val="000E13B7"/>
    <w:rsid w:val="000E624F"/>
    <w:rsid w:val="000F1918"/>
    <w:rsid w:val="000F62F2"/>
    <w:rsid w:val="00102C1C"/>
    <w:rsid w:val="001115FE"/>
    <w:rsid w:val="00111FED"/>
    <w:rsid w:val="00116742"/>
    <w:rsid w:val="0012064A"/>
    <w:rsid w:val="001207BF"/>
    <w:rsid w:val="00120AEA"/>
    <w:rsid w:val="001238AB"/>
    <w:rsid w:val="0013686D"/>
    <w:rsid w:val="001550AD"/>
    <w:rsid w:val="00162309"/>
    <w:rsid w:val="00180893"/>
    <w:rsid w:val="00181807"/>
    <w:rsid w:val="00182B51"/>
    <w:rsid w:val="00182E46"/>
    <w:rsid w:val="0018641B"/>
    <w:rsid w:val="001B034D"/>
    <w:rsid w:val="001B143B"/>
    <w:rsid w:val="001C4B0F"/>
    <w:rsid w:val="001C6E3F"/>
    <w:rsid w:val="001D0239"/>
    <w:rsid w:val="001D52E9"/>
    <w:rsid w:val="001D63E9"/>
    <w:rsid w:val="001D7B75"/>
    <w:rsid w:val="001D7FED"/>
    <w:rsid w:val="001F771F"/>
    <w:rsid w:val="0020284A"/>
    <w:rsid w:val="00202F6A"/>
    <w:rsid w:val="00216E4C"/>
    <w:rsid w:val="0021755A"/>
    <w:rsid w:val="0022283F"/>
    <w:rsid w:val="00223C8D"/>
    <w:rsid w:val="0023463B"/>
    <w:rsid w:val="002348E8"/>
    <w:rsid w:val="00244AC4"/>
    <w:rsid w:val="002457AC"/>
    <w:rsid w:val="00252F69"/>
    <w:rsid w:val="002533C7"/>
    <w:rsid w:val="00256943"/>
    <w:rsid w:val="00263993"/>
    <w:rsid w:val="00271A68"/>
    <w:rsid w:val="00292807"/>
    <w:rsid w:val="002A33CC"/>
    <w:rsid w:val="002B5B98"/>
    <w:rsid w:val="002C3BEF"/>
    <w:rsid w:val="002C500C"/>
    <w:rsid w:val="002C7A86"/>
    <w:rsid w:val="002E15D7"/>
    <w:rsid w:val="002F5A53"/>
    <w:rsid w:val="002F655F"/>
    <w:rsid w:val="002F6D9B"/>
    <w:rsid w:val="0030088B"/>
    <w:rsid w:val="00317FDC"/>
    <w:rsid w:val="00341C28"/>
    <w:rsid w:val="00354E5E"/>
    <w:rsid w:val="00356407"/>
    <w:rsid w:val="003602F0"/>
    <w:rsid w:val="00360E60"/>
    <w:rsid w:val="003618A6"/>
    <w:rsid w:val="0036670C"/>
    <w:rsid w:val="003717FD"/>
    <w:rsid w:val="0038086D"/>
    <w:rsid w:val="00391730"/>
    <w:rsid w:val="00393BBD"/>
    <w:rsid w:val="003A28EB"/>
    <w:rsid w:val="003A3DF7"/>
    <w:rsid w:val="003C4549"/>
    <w:rsid w:val="003D3B67"/>
    <w:rsid w:val="003E236C"/>
    <w:rsid w:val="00403EFE"/>
    <w:rsid w:val="0040513B"/>
    <w:rsid w:val="004078F7"/>
    <w:rsid w:val="004131EA"/>
    <w:rsid w:val="00415BC9"/>
    <w:rsid w:val="004160F1"/>
    <w:rsid w:val="0041674B"/>
    <w:rsid w:val="004248D9"/>
    <w:rsid w:val="00434FAB"/>
    <w:rsid w:val="00440CDE"/>
    <w:rsid w:val="00443747"/>
    <w:rsid w:val="00451BF0"/>
    <w:rsid w:val="00460424"/>
    <w:rsid w:val="00461F60"/>
    <w:rsid w:val="004639C9"/>
    <w:rsid w:val="00465658"/>
    <w:rsid w:val="00471EB2"/>
    <w:rsid w:val="0048671E"/>
    <w:rsid w:val="00490D80"/>
    <w:rsid w:val="004917C8"/>
    <w:rsid w:val="004A54FB"/>
    <w:rsid w:val="004B60B6"/>
    <w:rsid w:val="004D3AF4"/>
    <w:rsid w:val="004E3534"/>
    <w:rsid w:val="004E4FDF"/>
    <w:rsid w:val="004F666C"/>
    <w:rsid w:val="00507652"/>
    <w:rsid w:val="005127B4"/>
    <w:rsid w:val="005133C6"/>
    <w:rsid w:val="005159E8"/>
    <w:rsid w:val="00523A7A"/>
    <w:rsid w:val="00531192"/>
    <w:rsid w:val="00547386"/>
    <w:rsid w:val="00570B06"/>
    <w:rsid w:val="00572FBD"/>
    <w:rsid w:val="005A2876"/>
    <w:rsid w:val="005A4C75"/>
    <w:rsid w:val="005B7277"/>
    <w:rsid w:val="005C6044"/>
    <w:rsid w:val="005D369D"/>
    <w:rsid w:val="005E181F"/>
    <w:rsid w:val="005E2CA8"/>
    <w:rsid w:val="005E3734"/>
    <w:rsid w:val="005E609F"/>
    <w:rsid w:val="005F0FD1"/>
    <w:rsid w:val="005F13EF"/>
    <w:rsid w:val="005F2EB0"/>
    <w:rsid w:val="005F32A8"/>
    <w:rsid w:val="005F4AB7"/>
    <w:rsid w:val="00607A39"/>
    <w:rsid w:val="00611CC6"/>
    <w:rsid w:val="00640936"/>
    <w:rsid w:val="00646ED0"/>
    <w:rsid w:val="00651B77"/>
    <w:rsid w:val="00655757"/>
    <w:rsid w:val="0066226A"/>
    <w:rsid w:val="00663B79"/>
    <w:rsid w:val="00663F12"/>
    <w:rsid w:val="006671A7"/>
    <w:rsid w:val="00670DB7"/>
    <w:rsid w:val="00692868"/>
    <w:rsid w:val="006963B4"/>
    <w:rsid w:val="006A1DD0"/>
    <w:rsid w:val="006A7DB9"/>
    <w:rsid w:val="006B680A"/>
    <w:rsid w:val="006B7616"/>
    <w:rsid w:val="006C3D8E"/>
    <w:rsid w:val="006D26CE"/>
    <w:rsid w:val="006D54D0"/>
    <w:rsid w:val="006D6589"/>
    <w:rsid w:val="006E5036"/>
    <w:rsid w:val="006F58DA"/>
    <w:rsid w:val="006F59BC"/>
    <w:rsid w:val="007019EF"/>
    <w:rsid w:val="00702312"/>
    <w:rsid w:val="00713382"/>
    <w:rsid w:val="0071343E"/>
    <w:rsid w:val="00715AF9"/>
    <w:rsid w:val="00727A27"/>
    <w:rsid w:val="00736A78"/>
    <w:rsid w:val="007429E5"/>
    <w:rsid w:val="00746DE3"/>
    <w:rsid w:val="0075126A"/>
    <w:rsid w:val="00752C50"/>
    <w:rsid w:val="0075645B"/>
    <w:rsid w:val="007634EB"/>
    <w:rsid w:val="00771613"/>
    <w:rsid w:val="007748C3"/>
    <w:rsid w:val="00782427"/>
    <w:rsid w:val="00784C8B"/>
    <w:rsid w:val="007974B5"/>
    <w:rsid w:val="007A2EF3"/>
    <w:rsid w:val="007A4F10"/>
    <w:rsid w:val="007A6E28"/>
    <w:rsid w:val="007B6693"/>
    <w:rsid w:val="007C36E5"/>
    <w:rsid w:val="007D4B78"/>
    <w:rsid w:val="007E6193"/>
    <w:rsid w:val="00800DEF"/>
    <w:rsid w:val="00817621"/>
    <w:rsid w:val="00832B9E"/>
    <w:rsid w:val="00833457"/>
    <w:rsid w:val="00833AF9"/>
    <w:rsid w:val="008374BE"/>
    <w:rsid w:val="008378B6"/>
    <w:rsid w:val="0084093A"/>
    <w:rsid w:val="00860151"/>
    <w:rsid w:val="00866BB0"/>
    <w:rsid w:val="00873B95"/>
    <w:rsid w:val="008774E3"/>
    <w:rsid w:val="008853BC"/>
    <w:rsid w:val="00887468"/>
    <w:rsid w:val="00895ED3"/>
    <w:rsid w:val="008A199E"/>
    <w:rsid w:val="008A3EE6"/>
    <w:rsid w:val="008B773F"/>
    <w:rsid w:val="008C23D7"/>
    <w:rsid w:val="008D3673"/>
    <w:rsid w:val="008D4507"/>
    <w:rsid w:val="008E5F62"/>
    <w:rsid w:val="008F505E"/>
    <w:rsid w:val="008F7868"/>
    <w:rsid w:val="00900078"/>
    <w:rsid w:val="0090129D"/>
    <w:rsid w:val="00922E2A"/>
    <w:rsid w:val="00930EF2"/>
    <w:rsid w:val="00937E00"/>
    <w:rsid w:val="009419F1"/>
    <w:rsid w:val="00956C59"/>
    <w:rsid w:val="009628B5"/>
    <w:rsid w:val="009665D4"/>
    <w:rsid w:val="00993087"/>
    <w:rsid w:val="00994892"/>
    <w:rsid w:val="009A1A5D"/>
    <w:rsid w:val="009A2CA5"/>
    <w:rsid w:val="009A4A5C"/>
    <w:rsid w:val="009B0A28"/>
    <w:rsid w:val="009F51B1"/>
    <w:rsid w:val="00A00E3D"/>
    <w:rsid w:val="00A12804"/>
    <w:rsid w:val="00A15B93"/>
    <w:rsid w:val="00A300D1"/>
    <w:rsid w:val="00A359A9"/>
    <w:rsid w:val="00A52249"/>
    <w:rsid w:val="00A56FCA"/>
    <w:rsid w:val="00A66F74"/>
    <w:rsid w:val="00A77FD4"/>
    <w:rsid w:val="00A80B7A"/>
    <w:rsid w:val="00A923F6"/>
    <w:rsid w:val="00AA0B83"/>
    <w:rsid w:val="00AA1DBD"/>
    <w:rsid w:val="00AA6DFF"/>
    <w:rsid w:val="00AB194C"/>
    <w:rsid w:val="00AD4DBB"/>
    <w:rsid w:val="00AE36B7"/>
    <w:rsid w:val="00AE524E"/>
    <w:rsid w:val="00AE5EFE"/>
    <w:rsid w:val="00B00D1C"/>
    <w:rsid w:val="00B111E6"/>
    <w:rsid w:val="00B336FC"/>
    <w:rsid w:val="00B35E71"/>
    <w:rsid w:val="00B568AA"/>
    <w:rsid w:val="00B72F27"/>
    <w:rsid w:val="00B73968"/>
    <w:rsid w:val="00B779B4"/>
    <w:rsid w:val="00B83861"/>
    <w:rsid w:val="00B849FA"/>
    <w:rsid w:val="00B87554"/>
    <w:rsid w:val="00B917CB"/>
    <w:rsid w:val="00B972BC"/>
    <w:rsid w:val="00BB28AB"/>
    <w:rsid w:val="00BC2B17"/>
    <w:rsid w:val="00BC4789"/>
    <w:rsid w:val="00BC4D04"/>
    <w:rsid w:val="00BE2653"/>
    <w:rsid w:val="00BE3D29"/>
    <w:rsid w:val="00BF08C6"/>
    <w:rsid w:val="00BF7718"/>
    <w:rsid w:val="00C01D0D"/>
    <w:rsid w:val="00C0253F"/>
    <w:rsid w:val="00C05463"/>
    <w:rsid w:val="00C15179"/>
    <w:rsid w:val="00C23507"/>
    <w:rsid w:val="00C3229E"/>
    <w:rsid w:val="00C3667D"/>
    <w:rsid w:val="00C44DA8"/>
    <w:rsid w:val="00C64A0C"/>
    <w:rsid w:val="00C749A9"/>
    <w:rsid w:val="00C76A3B"/>
    <w:rsid w:val="00C778FA"/>
    <w:rsid w:val="00C77AEB"/>
    <w:rsid w:val="00C85676"/>
    <w:rsid w:val="00C90BC2"/>
    <w:rsid w:val="00C9314E"/>
    <w:rsid w:val="00C94608"/>
    <w:rsid w:val="00CA074D"/>
    <w:rsid w:val="00CA2E63"/>
    <w:rsid w:val="00CB79F5"/>
    <w:rsid w:val="00CC5F18"/>
    <w:rsid w:val="00CC719C"/>
    <w:rsid w:val="00CD1306"/>
    <w:rsid w:val="00CD539B"/>
    <w:rsid w:val="00CE3900"/>
    <w:rsid w:val="00CF483F"/>
    <w:rsid w:val="00D00A05"/>
    <w:rsid w:val="00D02BFF"/>
    <w:rsid w:val="00D24E53"/>
    <w:rsid w:val="00D31064"/>
    <w:rsid w:val="00D361BC"/>
    <w:rsid w:val="00D37F1F"/>
    <w:rsid w:val="00D57414"/>
    <w:rsid w:val="00D61272"/>
    <w:rsid w:val="00D6227A"/>
    <w:rsid w:val="00D76B17"/>
    <w:rsid w:val="00D77C4F"/>
    <w:rsid w:val="00D82767"/>
    <w:rsid w:val="00D829FB"/>
    <w:rsid w:val="00D83E7C"/>
    <w:rsid w:val="00D85B46"/>
    <w:rsid w:val="00DA456D"/>
    <w:rsid w:val="00DB40D0"/>
    <w:rsid w:val="00DB5B2F"/>
    <w:rsid w:val="00DC7F1C"/>
    <w:rsid w:val="00DD6F14"/>
    <w:rsid w:val="00DE04A7"/>
    <w:rsid w:val="00DE28D7"/>
    <w:rsid w:val="00DE36A4"/>
    <w:rsid w:val="00DE4353"/>
    <w:rsid w:val="00DF6BEE"/>
    <w:rsid w:val="00E052A7"/>
    <w:rsid w:val="00E0793A"/>
    <w:rsid w:val="00E10F8E"/>
    <w:rsid w:val="00E145E1"/>
    <w:rsid w:val="00E15522"/>
    <w:rsid w:val="00E22177"/>
    <w:rsid w:val="00E2410F"/>
    <w:rsid w:val="00E24C17"/>
    <w:rsid w:val="00E26864"/>
    <w:rsid w:val="00E278F8"/>
    <w:rsid w:val="00E33BB7"/>
    <w:rsid w:val="00E33C89"/>
    <w:rsid w:val="00E3518C"/>
    <w:rsid w:val="00E54A48"/>
    <w:rsid w:val="00E60772"/>
    <w:rsid w:val="00E6439C"/>
    <w:rsid w:val="00E741BD"/>
    <w:rsid w:val="00E756D8"/>
    <w:rsid w:val="00E94409"/>
    <w:rsid w:val="00EA3F18"/>
    <w:rsid w:val="00EB2753"/>
    <w:rsid w:val="00EB7600"/>
    <w:rsid w:val="00EC7C7C"/>
    <w:rsid w:val="00ED2DB7"/>
    <w:rsid w:val="00EE0030"/>
    <w:rsid w:val="00EE7A11"/>
    <w:rsid w:val="00F00054"/>
    <w:rsid w:val="00F038FE"/>
    <w:rsid w:val="00F04590"/>
    <w:rsid w:val="00F07885"/>
    <w:rsid w:val="00F26FC1"/>
    <w:rsid w:val="00F27103"/>
    <w:rsid w:val="00F45A30"/>
    <w:rsid w:val="00F545F2"/>
    <w:rsid w:val="00F57631"/>
    <w:rsid w:val="00F614EF"/>
    <w:rsid w:val="00F772B2"/>
    <w:rsid w:val="00F834F9"/>
    <w:rsid w:val="00F94C7D"/>
    <w:rsid w:val="00F94D93"/>
    <w:rsid w:val="00FA7043"/>
    <w:rsid w:val="00FA753B"/>
    <w:rsid w:val="00FB7545"/>
    <w:rsid w:val="00FD2F24"/>
    <w:rsid w:val="00FD2F7E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,"/>
  <w:listSeparator w:val=";"/>
  <w14:docId w14:val="6B9B74A0"/>
  <w15:docId w15:val="{E8523F51-C4C8-49CA-9B90-FDDFC95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FB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D829FB"/>
    <w:pPr>
      <w:keepNext/>
      <w:ind w:left="5099" w:firstLine="565"/>
      <w:outlineLvl w:val="0"/>
    </w:pPr>
    <w:rPr>
      <w:rFonts w:ascii="Arial" w:hAnsi="Arial" w:cs="Arial"/>
      <w:b/>
      <w:bCs/>
      <w:szCs w:val="24"/>
      <w:lang w:val="es-ES_tradnl"/>
    </w:rPr>
  </w:style>
  <w:style w:type="paragraph" w:styleId="Ttulo2">
    <w:name w:val="heading 2"/>
    <w:basedOn w:val="Normal"/>
    <w:next w:val="Normal"/>
    <w:qFormat/>
    <w:rsid w:val="00D829FB"/>
    <w:pPr>
      <w:keepNext/>
      <w:autoSpaceDE/>
      <w:autoSpaceDN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D829FB"/>
    <w:pPr>
      <w:keepNext/>
      <w:autoSpaceDE/>
      <w:autoSpaceDN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D829FB"/>
    <w:pPr>
      <w:keepNext/>
      <w:ind w:left="6375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D829FB"/>
    <w:pPr>
      <w:keepNext/>
      <w:tabs>
        <w:tab w:val="left" w:pos="142"/>
      </w:tabs>
      <w:ind w:left="993"/>
      <w:outlineLvl w:val="4"/>
    </w:pPr>
    <w:rPr>
      <w:rFonts w:ascii="Arial" w:hAnsi="Arial"/>
      <w:sz w:val="24"/>
      <w:lang w:val="es-ES_tradnl"/>
    </w:rPr>
  </w:style>
  <w:style w:type="paragraph" w:styleId="Ttulo6">
    <w:name w:val="heading 6"/>
    <w:basedOn w:val="Normal"/>
    <w:next w:val="Normal"/>
    <w:qFormat/>
    <w:rsid w:val="00D829FB"/>
    <w:pPr>
      <w:keepNext/>
      <w:ind w:left="993" w:right="4025"/>
      <w:outlineLvl w:val="5"/>
    </w:pPr>
    <w:rPr>
      <w:rFonts w:ascii="Optima" w:hAnsi="Optima"/>
      <w:b/>
      <w:sz w:val="48"/>
      <w:lang w:val="es-ES_tradnl"/>
    </w:rPr>
  </w:style>
  <w:style w:type="paragraph" w:styleId="Ttulo7">
    <w:name w:val="heading 7"/>
    <w:basedOn w:val="Normal"/>
    <w:next w:val="Normal"/>
    <w:qFormat/>
    <w:rsid w:val="00D829FB"/>
    <w:pPr>
      <w:keepNext/>
      <w:jc w:val="center"/>
      <w:outlineLvl w:val="6"/>
    </w:pPr>
    <w:rPr>
      <w:rFonts w:ascii="Arial" w:hAnsi="Arial"/>
      <w:b/>
      <w:bCs/>
      <w:sz w:val="28"/>
    </w:rPr>
  </w:style>
  <w:style w:type="paragraph" w:styleId="Ttulo8">
    <w:name w:val="heading 8"/>
    <w:basedOn w:val="Normal"/>
    <w:next w:val="Normal"/>
    <w:qFormat/>
    <w:rsid w:val="00D829FB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D829FB"/>
    <w:pPr>
      <w:keepNext/>
      <w:tabs>
        <w:tab w:val="left" w:pos="0"/>
      </w:tabs>
      <w:spacing w:line="360" w:lineRule="auto"/>
      <w:ind w:right="624"/>
      <w:jc w:val="center"/>
      <w:outlineLvl w:val="8"/>
    </w:pPr>
    <w:rPr>
      <w:rFonts w:ascii="Arial" w:hAnsi="Arial" w:cs="Arial"/>
      <w:b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29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829F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829FB"/>
    <w:pPr>
      <w:ind w:left="851"/>
    </w:pPr>
    <w:rPr>
      <w:rFonts w:ascii="Arial" w:hAnsi="Arial" w:cs="Arial"/>
      <w:b/>
      <w:bCs/>
      <w:szCs w:val="24"/>
      <w:lang w:val="es-ES_tradnl"/>
    </w:rPr>
  </w:style>
  <w:style w:type="paragraph" w:styleId="Mapadeldocumento">
    <w:name w:val="Document Map"/>
    <w:basedOn w:val="Normal"/>
    <w:semiHidden/>
    <w:rsid w:val="00D829FB"/>
    <w:pPr>
      <w:shd w:val="clear" w:color="auto" w:fill="000080"/>
    </w:pPr>
    <w:rPr>
      <w:rFonts w:ascii="Tahoma" w:hAnsi="Tahoma" w:cs="B Optima Bold"/>
    </w:rPr>
  </w:style>
  <w:style w:type="paragraph" w:customStyle="1" w:styleId="Ttulo10">
    <w:name w:val="Título1"/>
    <w:basedOn w:val="Normal"/>
    <w:link w:val="TtuloCar"/>
    <w:qFormat/>
    <w:rsid w:val="00D829FB"/>
    <w:pPr>
      <w:autoSpaceDE/>
      <w:autoSpaceDN/>
      <w:jc w:val="center"/>
    </w:pPr>
    <w:rPr>
      <w:b/>
      <w:sz w:val="24"/>
      <w:lang w:val="es-ES_tradnl"/>
    </w:rPr>
  </w:style>
  <w:style w:type="paragraph" w:styleId="Textoindependiente">
    <w:name w:val="Body Text"/>
    <w:basedOn w:val="Normal"/>
    <w:rsid w:val="00D829FB"/>
    <w:pPr>
      <w:autoSpaceDE/>
      <w:autoSpaceDN/>
    </w:pPr>
    <w:rPr>
      <w:sz w:val="24"/>
      <w:lang w:val="es-ES_tradnl"/>
    </w:rPr>
  </w:style>
  <w:style w:type="paragraph" w:styleId="Textodebloque">
    <w:name w:val="Block Text"/>
    <w:basedOn w:val="Normal"/>
    <w:rsid w:val="00D829FB"/>
    <w:pPr>
      <w:spacing w:line="180" w:lineRule="exact"/>
      <w:ind w:left="993" w:right="6054"/>
    </w:pPr>
    <w:rPr>
      <w:rFonts w:ascii="Optima" w:hAnsi="Optima"/>
      <w:color w:val="000000"/>
      <w:w w:val="90"/>
      <w:sz w:val="18"/>
    </w:rPr>
  </w:style>
  <w:style w:type="paragraph" w:styleId="Textoindependiente3">
    <w:name w:val="Body Text 3"/>
    <w:basedOn w:val="Normal"/>
    <w:rsid w:val="00D829FB"/>
    <w:pPr>
      <w:jc w:val="both"/>
    </w:pPr>
    <w:rPr>
      <w:rFonts w:ascii="Arial" w:hAnsi="Arial" w:cs="Arial"/>
      <w:spacing w:val="-12"/>
      <w:sz w:val="24"/>
    </w:rPr>
  </w:style>
  <w:style w:type="paragraph" w:styleId="Textoindependiente2">
    <w:name w:val="Body Text 2"/>
    <w:basedOn w:val="Normal"/>
    <w:rsid w:val="00D829FB"/>
    <w:pPr>
      <w:spacing w:after="120" w:line="480" w:lineRule="auto"/>
    </w:pPr>
  </w:style>
  <w:style w:type="paragraph" w:styleId="Textonotapie">
    <w:name w:val="footnote text"/>
    <w:basedOn w:val="Normal"/>
    <w:semiHidden/>
    <w:rsid w:val="00D829FB"/>
    <w:pPr>
      <w:autoSpaceDE/>
      <w:autoSpaceDN/>
    </w:pPr>
    <w:rPr>
      <w:rFonts w:ascii="Arial" w:hAnsi="Arial"/>
    </w:rPr>
  </w:style>
  <w:style w:type="character" w:styleId="Refdenotaalpie">
    <w:name w:val="footnote reference"/>
    <w:semiHidden/>
    <w:rsid w:val="00D829FB"/>
    <w:rPr>
      <w:vertAlign w:val="superscript"/>
    </w:rPr>
  </w:style>
  <w:style w:type="paragraph" w:customStyle="1" w:styleId="Textoindependiente21">
    <w:name w:val="Texto independiente 21"/>
    <w:basedOn w:val="Normal"/>
    <w:rsid w:val="00D829FB"/>
    <w:pPr>
      <w:autoSpaceDE/>
      <w:autoSpaceDN/>
      <w:ind w:left="2124"/>
    </w:pPr>
    <w:rPr>
      <w:b/>
      <w:sz w:val="24"/>
      <w:lang w:val="es-ES_tradnl"/>
    </w:rPr>
  </w:style>
  <w:style w:type="paragraph" w:customStyle="1" w:styleId="Sangra2detindependiente1">
    <w:name w:val="Sangría 2 de t. independiente1"/>
    <w:basedOn w:val="Normal"/>
    <w:rsid w:val="00D829FB"/>
    <w:pPr>
      <w:autoSpaceDE/>
      <w:autoSpaceDN/>
      <w:ind w:left="2124"/>
      <w:jc w:val="both"/>
    </w:pPr>
    <w:rPr>
      <w:b/>
      <w:sz w:val="24"/>
      <w:lang w:val="es-ES_tradnl"/>
    </w:rPr>
  </w:style>
  <w:style w:type="table" w:styleId="Tablaconcuadrcula">
    <w:name w:val="Table Grid"/>
    <w:basedOn w:val="Tablanormal"/>
    <w:rsid w:val="0040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B111E6"/>
  </w:style>
  <w:style w:type="paragraph" w:styleId="Textodeglobo">
    <w:name w:val="Balloon Text"/>
    <w:basedOn w:val="Normal"/>
    <w:link w:val="TextodegloboCar"/>
    <w:rsid w:val="00AE52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2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0E3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F04590"/>
  </w:style>
  <w:style w:type="character" w:styleId="Textodelmarcadordeposicin">
    <w:name w:val="Placeholder Text"/>
    <w:uiPriority w:val="99"/>
    <w:semiHidden/>
    <w:rsid w:val="00CE3900"/>
    <w:rPr>
      <w:color w:val="808080"/>
    </w:rPr>
  </w:style>
  <w:style w:type="character" w:customStyle="1" w:styleId="Estilo1">
    <w:name w:val="Estilo1"/>
    <w:uiPriority w:val="1"/>
    <w:rsid w:val="00CE3900"/>
    <w:rPr>
      <w:rFonts w:ascii="Arial" w:hAnsi="Arial"/>
      <w:sz w:val="18"/>
    </w:rPr>
  </w:style>
  <w:style w:type="paragraph" w:customStyle="1" w:styleId="Estilo2">
    <w:name w:val="Estilo2"/>
    <w:basedOn w:val="Ttulo10"/>
    <w:link w:val="Estilo2Car"/>
    <w:rsid w:val="00CE3900"/>
    <w:rPr>
      <w:rFonts w:ascii="Arial" w:hAnsi="Arial"/>
      <w:b w:val="0"/>
      <w:sz w:val="18"/>
      <w:lang w:val="es-ES"/>
    </w:rPr>
  </w:style>
  <w:style w:type="character" w:customStyle="1" w:styleId="Estilo3">
    <w:name w:val="Estilo3"/>
    <w:uiPriority w:val="1"/>
    <w:rsid w:val="006F58DA"/>
    <w:rPr>
      <w:rFonts w:ascii="Arial" w:hAnsi="Arial"/>
      <w:sz w:val="22"/>
    </w:rPr>
  </w:style>
  <w:style w:type="character" w:customStyle="1" w:styleId="TtuloCar">
    <w:name w:val="Título Car"/>
    <w:link w:val="Ttulo10"/>
    <w:rsid w:val="00CE3900"/>
    <w:rPr>
      <w:b/>
      <w:sz w:val="24"/>
      <w:lang w:val="es-ES_tradnl"/>
    </w:rPr>
  </w:style>
  <w:style w:type="character" w:customStyle="1" w:styleId="Estilo2Car">
    <w:name w:val="Estilo2 Car"/>
    <w:link w:val="Estilo2"/>
    <w:rsid w:val="00CE3900"/>
    <w:rPr>
      <w:rFonts w:ascii="Arial" w:hAnsi="Arial"/>
      <w:b w:val="0"/>
      <w:sz w:val="18"/>
      <w:lang w:val="es-ES_tradnl"/>
    </w:rPr>
  </w:style>
  <w:style w:type="character" w:customStyle="1" w:styleId="object">
    <w:name w:val="object"/>
    <w:basedOn w:val="Fuentedeprrafopredeter"/>
    <w:rsid w:val="00CA074D"/>
  </w:style>
  <w:style w:type="character" w:styleId="Hipervnculo">
    <w:name w:val="Hyperlink"/>
    <w:uiPriority w:val="99"/>
    <w:unhideWhenUsed/>
    <w:rsid w:val="00CA07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463B"/>
    <w:pPr>
      <w:ind w:left="708"/>
    </w:pPr>
  </w:style>
  <w:style w:type="paragraph" w:styleId="Textonotaalfinal">
    <w:name w:val="endnote text"/>
    <w:basedOn w:val="Normal"/>
    <w:link w:val="TextonotaalfinalCar"/>
    <w:semiHidden/>
    <w:unhideWhenUsed/>
    <w:rsid w:val="007974B5"/>
  </w:style>
  <w:style w:type="character" w:customStyle="1" w:styleId="TextonotaalfinalCar">
    <w:name w:val="Texto nota al final Car"/>
    <w:basedOn w:val="Fuentedeprrafopredeter"/>
    <w:link w:val="Textonotaalfinal"/>
    <w:semiHidden/>
    <w:rsid w:val="007974B5"/>
  </w:style>
  <w:style w:type="character" w:styleId="Refdenotaalfinal">
    <w:name w:val="endnote reference"/>
    <w:basedOn w:val="Fuentedeprrafopredeter"/>
    <w:semiHidden/>
    <w:unhideWhenUsed/>
    <w:rsid w:val="007974B5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A5B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bildo.grancanaria.com/politica-de-privacid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203D-B1E7-4C1F-A1B7-EFE3A79F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9</TotalTime>
  <Pages>1</Pages>
  <Words>222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Registro General</vt:lpstr>
    </vt:vector>
  </TitlesOfParts>
  <Company>Ayto. Las Palmas G.C.</Company>
  <LinksUpToDate>false</LinksUpToDate>
  <CharactersWithSpaces>2249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https://sede.grancanaria.com/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https://sede.mjusticia.gob.es/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Registro General</dc:title>
  <dc:subject>Registro General</dc:subject>
  <dc:creator>Cabildo de Gran Canaria</dc:creator>
  <cp:keywords>Registro, Instancia General, Cabildo de Gran Canaria, Oficina de Información al Ciudadano, Solicitudes</cp:keywords>
  <dc:description/>
  <cp:lastModifiedBy>admin</cp:lastModifiedBy>
  <cp:revision>9</cp:revision>
  <cp:lastPrinted>2025-10-20T10:12:00Z</cp:lastPrinted>
  <dcterms:created xsi:type="dcterms:W3CDTF">2025-10-13T08:48:00Z</dcterms:created>
  <dcterms:modified xsi:type="dcterms:W3CDTF">2025-10-20T13:28:00Z</dcterms:modified>
  <cp:category>Trámites</cp:category>
</cp:coreProperties>
</file>