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C7" w:rsidRPr="003C33B2" w:rsidRDefault="002533C7" w:rsidP="001207BF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533C7" w:rsidRPr="003C33B2" w:rsidRDefault="002533C7" w:rsidP="001207BF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A5B30" w:rsidRPr="003C33B2" w:rsidRDefault="000A5B30" w:rsidP="000A5B30">
      <w:pPr>
        <w:spacing w:line="276" w:lineRule="auto"/>
        <w:jc w:val="center"/>
        <w:rPr>
          <w:rFonts w:ascii="Arial" w:hAnsi="Arial" w:cs="Arial"/>
          <w:b/>
        </w:rPr>
      </w:pPr>
    </w:p>
    <w:p w:rsidR="00F55FB3" w:rsidRPr="003C33B2" w:rsidRDefault="00F55FB3" w:rsidP="00263993">
      <w:pPr>
        <w:jc w:val="center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:rsidR="00F55FB3" w:rsidRPr="003C33B2" w:rsidRDefault="00F55FB3" w:rsidP="00263993">
      <w:pPr>
        <w:jc w:val="center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:rsidR="00F55FB3" w:rsidRPr="003C33B2" w:rsidRDefault="00F55FB3" w:rsidP="00263993">
      <w:pPr>
        <w:jc w:val="center"/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:rsidR="0023463B" w:rsidRPr="003C33B2" w:rsidRDefault="0023463B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D60596" w:rsidRDefault="00D60596" w:rsidP="00833457">
      <w:pPr>
        <w:jc w:val="center"/>
        <w:rPr>
          <w:rFonts w:ascii="Arial" w:hAnsi="Arial" w:cs="Arial"/>
          <w:sz w:val="18"/>
          <w:szCs w:val="18"/>
        </w:rPr>
      </w:pPr>
    </w:p>
    <w:p w:rsidR="00D60596" w:rsidRDefault="00D60596" w:rsidP="00833457">
      <w:pPr>
        <w:jc w:val="center"/>
        <w:rPr>
          <w:rFonts w:ascii="Arial" w:hAnsi="Arial" w:cs="Arial"/>
          <w:sz w:val="18"/>
          <w:szCs w:val="18"/>
        </w:rPr>
      </w:pPr>
    </w:p>
    <w:p w:rsidR="00D60596" w:rsidRDefault="00D60596" w:rsidP="00833457">
      <w:pPr>
        <w:jc w:val="center"/>
        <w:rPr>
          <w:rFonts w:ascii="Arial" w:hAnsi="Arial" w:cs="Arial"/>
          <w:sz w:val="18"/>
          <w:szCs w:val="18"/>
        </w:rPr>
      </w:pPr>
    </w:p>
    <w:p w:rsidR="00D60596" w:rsidRDefault="00D60596" w:rsidP="00833457">
      <w:pPr>
        <w:jc w:val="center"/>
        <w:rPr>
          <w:rFonts w:ascii="Arial" w:hAnsi="Arial" w:cs="Arial"/>
          <w:sz w:val="18"/>
          <w:szCs w:val="18"/>
        </w:rPr>
      </w:pPr>
    </w:p>
    <w:p w:rsidR="00D60596" w:rsidRPr="003C33B2" w:rsidRDefault="00D60596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F55FB3">
      <w:pPr>
        <w:rPr>
          <w:rFonts w:ascii="Arial" w:hAnsi="Arial" w:cs="Arial"/>
          <w:sz w:val="18"/>
          <w:szCs w:val="18"/>
          <w:highlight w:val="white"/>
        </w:rPr>
      </w:pPr>
    </w:p>
    <w:p w:rsidR="00F55FB3" w:rsidRPr="003C33B2" w:rsidRDefault="00F55FB3" w:rsidP="00F55FB3">
      <w:pPr>
        <w:rPr>
          <w:rFonts w:ascii="Arial" w:hAnsi="Arial" w:cs="Arial"/>
          <w:sz w:val="18"/>
          <w:szCs w:val="18"/>
          <w:highlight w:val="white"/>
        </w:rPr>
      </w:pPr>
    </w:p>
    <w:p w:rsidR="00F55FB3" w:rsidRPr="003C33B2" w:rsidRDefault="00F55FB3" w:rsidP="00F55FB3">
      <w:pPr>
        <w:rPr>
          <w:rFonts w:ascii="Arial" w:hAnsi="Arial" w:cs="Arial"/>
          <w:sz w:val="18"/>
          <w:szCs w:val="18"/>
          <w:highlight w:val="white"/>
        </w:rPr>
      </w:pPr>
    </w:p>
    <w:p w:rsidR="000D4EAF" w:rsidRDefault="000D4EAF" w:rsidP="00D60596">
      <w:pPr>
        <w:pStyle w:val="Ttulo"/>
        <w:jc w:val="center"/>
        <w:rPr>
          <w:sz w:val="32"/>
          <w:szCs w:val="32"/>
        </w:rPr>
      </w:pPr>
      <w:bookmarkStart w:id="0" w:name="_8wyu1cuf8udh" w:colFirst="0" w:colLast="0"/>
      <w:bookmarkEnd w:id="0"/>
    </w:p>
    <w:p w:rsidR="000D4EAF" w:rsidRDefault="000D4EAF" w:rsidP="00D60596">
      <w:pPr>
        <w:pStyle w:val="Ttulo"/>
        <w:jc w:val="center"/>
        <w:rPr>
          <w:sz w:val="32"/>
          <w:szCs w:val="32"/>
        </w:rPr>
      </w:pPr>
    </w:p>
    <w:p w:rsidR="000D4EAF" w:rsidRDefault="000D4EAF" w:rsidP="00D60596">
      <w:pPr>
        <w:pStyle w:val="Ttulo"/>
        <w:jc w:val="center"/>
        <w:rPr>
          <w:sz w:val="32"/>
          <w:szCs w:val="32"/>
        </w:rPr>
      </w:pPr>
    </w:p>
    <w:p w:rsidR="000D4EAF" w:rsidRDefault="000D4EAF" w:rsidP="00D60596">
      <w:pPr>
        <w:pStyle w:val="Ttulo"/>
        <w:jc w:val="center"/>
        <w:rPr>
          <w:sz w:val="32"/>
          <w:szCs w:val="32"/>
        </w:rPr>
      </w:pPr>
    </w:p>
    <w:p w:rsidR="00EB04CA" w:rsidRDefault="00F55FB3" w:rsidP="00D60596">
      <w:pPr>
        <w:pStyle w:val="Ttulo"/>
        <w:jc w:val="center"/>
        <w:rPr>
          <w:sz w:val="32"/>
          <w:szCs w:val="32"/>
        </w:rPr>
      </w:pPr>
      <w:r w:rsidRPr="003C33B2">
        <w:rPr>
          <w:sz w:val="32"/>
          <w:szCs w:val="32"/>
        </w:rPr>
        <w:t xml:space="preserve">MEMORIA </w:t>
      </w:r>
      <w:r w:rsidR="00CB7D10" w:rsidRPr="003C33B2">
        <w:rPr>
          <w:sz w:val="32"/>
          <w:szCs w:val="32"/>
        </w:rPr>
        <w:t>JUSTIFICATIVA</w:t>
      </w:r>
      <w:r w:rsidRPr="003C33B2">
        <w:rPr>
          <w:sz w:val="32"/>
          <w:szCs w:val="32"/>
        </w:rPr>
        <w:t xml:space="preserve"> </w:t>
      </w:r>
    </w:p>
    <w:p w:rsidR="00F55FB3" w:rsidRPr="003C33B2" w:rsidRDefault="00CB7D10" w:rsidP="00D60596">
      <w:pPr>
        <w:pStyle w:val="Ttulo"/>
        <w:jc w:val="center"/>
        <w:rPr>
          <w:sz w:val="32"/>
          <w:szCs w:val="32"/>
        </w:rPr>
      </w:pPr>
      <w:r w:rsidRPr="003C33B2">
        <w:rPr>
          <w:sz w:val="32"/>
          <w:szCs w:val="32"/>
        </w:rPr>
        <w:t>“</w:t>
      </w:r>
      <w:r w:rsidR="00C733BA">
        <w:rPr>
          <w:sz w:val="32"/>
          <w:szCs w:val="32"/>
        </w:rPr>
        <w:t>MEJORA DE LA COMPETITIVIDAD ONG</w:t>
      </w:r>
      <w:bookmarkStart w:id="1" w:name="_GoBack"/>
      <w:bookmarkEnd w:id="1"/>
      <w:r w:rsidRPr="003C33B2">
        <w:rPr>
          <w:sz w:val="32"/>
          <w:szCs w:val="32"/>
        </w:rPr>
        <w:t>”</w:t>
      </w:r>
    </w:p>
    <w:p w:rsidR="00F55FB3" w:rsidRPr="003C33B2" w:rsidRDefault="00F55FB3" w:rsidP="00F55FB3">
      <w:pPr>
        <w:pStyle w:val="Ttulo"/>
        <w:jc w:val="center"/>
        <w:rPr>
          <w:b/>
          <w:sz w:val="32"/>
          <w:szCs w:val="32"/>
          <w:highlight w:val="white"/>
        </w:rPr>
      </w:pPr>
      <w:r w:rsidRPr="003C33B2">
        <w:rPr>
          <w:b/>
          <w:sz w:val="32"/>
          <w:szCs w:val="32"/>
          <w:highlight w:val="white"/>
        </w:rPr>
        <w:t>EJERCICIO 202</w:t>
      </w:r>
      <w:r w:rsidR="00CB7D10" w:rsidRPr="003C33B2">
        <w:rPr>
          <w:b/>
          <w:sz w:val="32"/>
          <w:szCs w:val="32"/>
          <w:highlight w:val="white"/>
        </w:rPr>
        <w:t>5</w:t>
      </w:r>
    </w:p>
    <w:p w:rsidR="00F55FB3" w:rsidRPr="003C33B2" w:rsidRDefault="00F55FB3" w:rsidP="00F55FB3">
      <w:pPr>
        <w:rPr>
          <w:rFonts w:ascii="Arial" w:hAnsi="Arial" w:cs="Arial"/>
        </w:rPr>
      </w:pPr>
    </w:p>
    <w:p w:rsidR="00F55FB3" w:rsidRPr="003C33B2" w:rsidRDefault="00F55FB3" w:rsidP="00F55FB3">
      <w:pPr>
        <w:rPr>
          <w:rFonts w:ascii="Arial" w:hAnsi="Arial" w:cs="Arial"/>
          <w:b/>
          <w:sz w:val="32"/>
          <w:szCs w:val="32"/>
          <w:highlight w:val="white"/>
        </w:rPr>
      </w:pPr>
    </w:p>
    <w:p w:rsidR="00F55FB3" w:rsidRPr="003C33B2" w:rsidRDefault="00F55FB3" w:rsidP="00F55FB3">
      <w:pPr>
        <w:rPr>
          <w:rFonts w:ascii="Arial" w:hAnsi="Arial" w:cs="Arial"/>
          <w:b/>
          <w:sz w:val="32"/>
          <w:szCs w:val="32"/>
          <w:highlight w:val="white"/>
        </w:rPr>
      </w:pPr>
    </w:p>
    <w:p w:rsidR="00AA43A1" w:rsidRDefault="00AA43A1" w:rsidP="00F55FB3">
      <w:pPr>
        <w:shd w:val="clear" w:color="auto" w:fill="FFFFFF"/>
        <w:spacing w:before="240" w:after="240"/>
        <w:rPr>
          <w:rFonts w:ascii="Arial" w:hAnsi="Arial" w:cs="Arial"/>
          <w:highlight w:val="white"/>
        </w:rPr>
      </w:pPr>
    </w:p>
    <w:p w:rsidR="00AA43A1" w:rsidRDefault="00AA43A1" w:rsidP="00F55FB3">
      <w:pPr>
        <w:shd w:val="clear" w:color="auto" w:fill="FFFFFF"/>
        <w:spacing w:before="240" w:after="240"/>
        <w:rPr>
          <w:rFonts w:ascii="Arial" w:hAnsi="Arial" w:cs="Arial"/>
          <w:highlight w:val="white"/>
        </w:rPr>
      </w:pPr>
    </w:p>
    <w:p w:rsidR="00AA43A1" w:rsidRDefault="00AA43A1" w:rsidP="00F55FB3">
      <w:pPr>
        <w:shd w:val="clear" w:color="auto" w:fill="FFFFFF"/>
        <w:spacing w:before="240" w:after="240"/>
        <w:rPr>
          <w:rFonts w:ascii="Arial" w:hAnsi="Arial" w:cs="Arial"/>
          <w:highlight w:val="white"/>
        </w:rPr>
      </w:pPr>
    </w:p>
    <w:p w:rsidR="00AA43A1" w:rsidRDefault="00AA43A1" w:rsidP="00F55FB3">
      <w:pPr>
        <w:shd w:val="clear" w:color="auto" w:fill="FFFFFF"/>
        <w:spacing w:before="240" w:after="240"/>
        <w:rPr>
          <w:rFonts w:ascii="Arial" w:hAnsi="Arial" w:cs="Arial"/>
          <w:highlight w:val="white"/>
        </w:rPr>
      </w:pPr>
    </w:p>
    <w:p w:rsidR="00AA43A1" w:rsidRDefault="00AA43A1" w:rsidP="00F55FB3">
      <w:pPr>
        <w:shd w:val="clear" w:color="auto" w:fill="FFFFFF"/>
        <w:spacing w:before="240" w:after="240"/>
        <w:rPr>
          <w:rFonts w:ascii="Arial" w:hAnsi="Arial" w:cs="Arial"/>
          <w:highlight w:val="white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A5343D">
      <w:pPr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22"/>
          <w:szCs w:val="22"/>
        </w:rPr>
      </w:pPr>
    </w:p>
    <w:p w:rsidR="00CB7D10" w:rsidRPr="003C33B2" w:rsidRDefault="00CB7D10" w:rsidP="00CB7D10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C33B2">
        <w:rPr>
          <w:rFonts w:ascii="Arial" w:hAnsi="Arial" w:cs="Arial"/>
          <w:b/>
          <w:bCs/>
          <w:sz w:val="22"/>
          <w:szCs w:val="22"/>
        </w:rPr>
        <w:t xml:space="preserve">CONTENIDO DE LA MEMORIA </w:t>
      </w:r>
    </w:p>
    <w:p w:rsidR="00CB7D10" w:rsidRPr="003C33B2" w:rsidRDefault="00CB7D10" w:rsidP="00CB7D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B7D10" w:rsidRPr="003C33B2" w:rsidRDefault="00CB7D10" w:rsidP="00CB7D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B7D10" w:rsidRPr="00A5343D" w:rsidRDefault="00A5343D" w:rsidP="00CB7D10">
      <w:pPr>
        <w:pStyle w:val="Prrafodelista"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5343D">
        <w:rPr>
          <w:rFonts w:ascii="Arial" w:hAnsi="Arial" w:cs="Arial"/>
          <w:sz w:val="22"/>
          <w:szCs w:val="22"/>
        </w:rPr>
        <w:t>Datos Generales</w:t>
      </w:r>
    </w:p>
    <w:p w:rsidR="00A5343D" w:rsidRPr="00A5343D" w:rsidRDefault="00A5343D" w:rsidP="00A5343D">
      <w:pPr>
        <w:pStyle w:val="Prrafodelista"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5343D">
        <w:rPr>
          <w:rFonts w:ascii="Arial" w:hAnsi="Arial" w:cs="Arial"/>
          <w:sz w:val="22"/>
          <w:szCs w:val="22"/>
        </w:rPr>
        <w:t>Descripción de los objetivos alcanzados con la inversión realizada.</w:t>
      </w:r>
    </w:p>
    <w:p w:rsidR="00A5343D" w:rsidRPr="00A5343D" w:rsidRDefault="00A5343D" w:rsidP="00A5343D">
      <w:pPr>
        <w:pStyle w:val="Prrafodelista"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5343D">
        <w:rPr>
          <w:rFonts w:ascii="Arial" w:hAnsi="Arial" w:cs="Arial"/>
          <w:sz w:val="22"/>
          <w:szCs w:val="22"/>
        </w:rPr>
        <w:t>Gastos de las inversiones subvencionadas</w:t>
      </w:r>
    </w:p>
    <w:p w:rsidR="00A5343D" w:rsidRPr="00A5343D" w:rsidRDefault="00A5343D" w:rsidP="00A5343D">
      <w:pPr>
        <w:pStyle w:val="Prrafodelista"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5343D">
        <w:rPr>
          <w:rFonts w:ascii="Arial" w:hAnsi="Arial" w:cs="Arial"/>
          <w:sz w:val="22"/>
          <w:szCs w:val="22"/>
        </w:rPr>
        <w:t xml:space="preserve">Difusión y promoción de la inversión </w:t>
      </w:r>
    </w:p>
    <w:p w:rsidR="00CB7D10" w:rsidRPr="00A5343D" w:rsidRDefault="00CB7D10" w:rsidP="00A5343D">
      <w:pPr>
        <w:pStyle w:val="Prrafodelist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A5343D">
        <w:rPr>
          <w:rFonts w:ascii="Arial" w:hAnsi="Arial" w:cs="Arial"/>
          <w:sz w:val="22"/>
          <w:szCs w:val="22"/>
        </w:rPr>
        <w:t>Anexos</w:t>
      </w:r>
    </w:p>
    <w:p w:rsidR="00F55FB3" w:rsidRPr="003C33B2" w:rsidRDefault="00F55FB3" w:rsidP="00CB7D10">
      <w:pPr>
        <w:jc w:val="both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F76773" w:rsidRPr="003C33B2" w:rsidRDefault="00F76773" w:rsidP="00833457">
      <w:pPr>
        <w:jc w:val="center"/>
        <w:rPr>
          <w:rFonts w:ascii="Arial" w:hAnsi="Arial" w:cs="Arial"/>
          <w:sz w:val="18"/>
          <w:szCs w:val="18"/>
        </w:rPr>
      </w:pPr>
    </w:p>
    <w:p w:rsidR="00185BB4" w:rsidRPr="003C33B2" w:rsidRDefault="00185BB4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CB7D10" w:rsidRPr="003C33B2" w:rsidRDefault="00CB7D10" w:rsidP="00CB7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i/>
          <w:iCs/>
          <w:color w:val="808080" w:themeColor="background1" w:themeShade="80"/>
        </w:rPr>
      </w:pPr>
      <w:r w:rsidRPr="003C33B2">
        <w:rPr>
          <w:rFonts w:ascii="Arial" w:hAnsi="Arial" w:cs="Arial"/>
          <w:i/>
          <w:iCs/>
          <w:color w:val="808080" w:themeColor="background1" w:themeShade="80"/>
        </w:rPr>
        <w:t>El texto que aparece en color gris ha de servir de guía y ayuda para la elaboración de este documento.</w:t>
      </w:r>
    </w:p>
    <w:p w:rsidR="00CB7D10" w:rsidRPr="003C33B2" w:rsidRDefault="00CB7D10" w:rsidP="00CB7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CB7D10" w:rsidRDefault="00CB7D10" w:rsidP="00CB7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0D4EAF">
        <w:rPr>
          <w:rFonts w:ascii="Arial" w:hAnsi="Arial" w:cs="Arial"/>
          <w:b/>
          <w:bCs/>
          <w:i/>
          <w:iCs/>
        </w:rPr>
        <w:t xml:space="preserve">Como anexo se deben </w:t>
      </w:r>
      <w:r w:rsidRPr="002A70CE">
        <w:rPr>
          <w:rFonts w:ascii="Arial" w:hAnsi="Arial" w:cs="Arial"/>
          <w:b/>
          <w:bCs/>
          <w:i/>
          <w:iCs/>
        </w:rPr>
        <w:t>incluir las facturas</w:t>
      </w:r>
      <w:r w:rsidR="00EB04CA" w:rsidRPr="002A70CE">
        <w:rPr>
          <w:rFonts w:ascii="Arial" w:hAnsi="Arial" w:cs="Arial"/>
          <w:b/>
          <w:bCs/>
          <w:i/>
          <w:iCs/>
        </w:rPr>
        <w:t xml:space="preserve"> y justificantes de pago</w:t>
      </w:r>
      <w:r w:rsidRPr="002A70CE">
        <w:rPr>
          <w:rFonts w:ascii="Arial" w:hAnsi="Arial" w:cs="Arial"/>
          <w:b/>
          <w:bCs/>
          <w:i/>
          <w:iCs/>
        </w:rPr>
        <w:t xml:space="preserve"> </w:t>
      </w:r>
      <w:r w:rsidRPr="000D4EAF">
        <w:rPr>
          <w:rFonts w:ascii="Arial" w:hAnsi="Arial" w:cs="Arial"/>
          <w:b/>
          <w:bCs/>
          <w:i/>
          <w:iCs/>
        </w:rPr>
        <w:t>que correspondan a los gastos e inversiones rea</w:t>
      </w:r>
      <w:r w:rsidR="00EB04CA">
        <w:rPr>
          <w:rFonts w:ascii="Arial" w:hAnsi="Arial" w:cs="Arial"/>
          <w:b/>
          <w:bCs/>
          <w:i/>
          <w:iCs/>
        </w:rPr>
        <w:t>lizados</w:t>
      </w:r>
      <w:r w:rsidRPr="000D4EAF">
        <w:rPr>
          <w:rFonts w:ascii="Arial" w:hAnsi="Arial" w:cs="Arial"/>
          <w:b/>
          <w:bCs/>
          <w:i/>
          <w:iCs/>
        </w:rPr>
        <w:t>, así como otros documentos justificativos que se consideren necesarios.</w:t>
      </w:r>
      <w:r w:rsidRPr="003C33B2">
        <w:rPr>
          <w:rFonts w:ascii="Arial" w:hAnsi="Arial" w:cs="Arial"/>
          <w:b/>
          <w:bCs/>
          <w:i/>
          <w:iCs/>
        </w:rPr>
        <w:t xml:space="preserve"> </w:t>
      </w:r>
    </w:p>
    <w:p w:rsidR="00EB04CA" w:rsidRDefault="00EB04CA" w:rsidP="00CB7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185BB4" w:rsidRPr="003C33B2" w:rsidRDefault="00185BB4" w:rsidP="00CB7D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185BB4">
        <w:rPr>
          <w:rFonts w:ascii="Arial" w:hAnsi="Arial" w:cs="Arial"/>
          <w:b/>
          <w:bCs/>
          <w:i/>
          <w:iCs/>
          <w:u w:val="single"/>
        </w:rPr>
        <w:t>IMPORTANTE:</w:t>
      </w:r>
      <w:r>
        <w:rPr>
          <w:rFonts w:ascii="Arial" w:hAnsi="Arial" w:cs="Arial"/>
          <w:b/>
          <w:bCs/>
          <w:i/>
          <w:iCs/>
        </w:rPr>
        <w:t xml:space="preserve"> La memoria deberá venir firmada por la persona representante de la entidad beneficiaria de la subvención</w:t>
      </w:r>
      <w:r w:rsidR="002A70CE">
        <w:rPr>
          <w:rFonts w:ascii="Arial" w:hAnsi="Arial" w:cs="Arial"/>
          <w:b/>
          <w:bCs/>
          <w:i/>
          <w:iCs/>
        </w:rPr>
        <w:t xml:space="preserve">, </w:t>
      </w:r>
      <w:r w:rsidR="002A70CE" w:rsidRPr="002A70CE">
        <w:rPr>
          <w:rFonts w:ascii="Arial" w:hAnsi="Arial" w:cs="Arial"/>
          <w:b/>
          <w:bCs/>
          <w:i/>
          <w:iCs/>
        </w:rPr>
        <w:t>mediante el correspondiente certificado electrónico de representante.</w:t>
      </w:r>
    </w:p>
    <w:p w:rsidR="00CB7D10" w:rsidRPr="003C33B2" w:rsidRDefault="00CB7D10" w:rsidP="00CB7D10">
      <w:pPr>
        <w:jc w:val="both"/>
        <w:rPr>
          <w:rFonts w:ascii="Arial" w:hAnsi="Arial" w:cs="Arial"/>
          <w:b/>
          <w:bCs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F55FB3" w:rsidRPr="003C33B2" w:rsidRDefault="00F55FB3" w:rsidP="00833457">
      <w:pPr>
        <w:jc w:val="center"/>
        <w:rPr>
          <w:rFonts w:ascii="Arial" w:hAnsi="Arial" w:cs="Arial"/>
          <w:sz w:val="18"/>
          <w:szCs w:val="18"/>
        </w:rPr>
      </w:pPr>
    </w:p>
    <w:p w:rsidR="00AD3728" w:rsidRPr="003C33B2" w:rsidRDefault="00AD3728" w:rsidP="00012081">
      <w:pPr>
        <w:rPr>
          <w:rFonts w:ascii="Arial" w:hAnsi="Arial" w:cs="Arial"/>
          <w:sz w:val="22"/>
          <w:szCs w:val="22"/>
        </w:rPr>
      </w:pPr>
    </w:p>
    <w:p w:rsidR="00F55FB3" w:rsidRPr="000D4EAF" w:rsidRDefault="00F55FB3" w:rsidP="00833457">
      <w:pPr>
        <w:jc w:val="center"/>
        <w:rPr>
          <w:rFonts w:ascii="Arial" w:hAnsi="Arial" w:cs="Arial"/>
          <w:sz w:val="22"/>
          <w:szCs w:val="22"/>
        </w:rPr>
      </w:pPr>
    </w:p>
    <w:p w:rsidR="007C4845" w:rsidRPr="000D4EAF" w:rsidRDefault="0005333C" w:rsidP="003C33B2">
      <w:pPr>
        <w:pStyle w:val="Prrafodelista"/>
        <w:numPr>
          <w:ilvl w:val="0"/>
          <w:numId w:val="28"/>
        </w:numPr>
        <w:autoSpaceDE/>
        <w:autoSpaceDN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D4EAF">
        <w:rPr>
          <w:rFonts w:ascii="Arial" w:hAnsi="Arial" w:cs="Arial"/>
          <w:b/>
          <w:bCs/>
          <w:sz w:val="22"/>
          <w:szCs w:val="22"/>
        </w:rPr>
        <w:t>Datos Generales</w:t>
      </w:r>
    </w:p>
    <w:p w:rsidR="007C4845" w:rsidRPr="000D4EAF" w:rsidRDefault="007C4845" w:rsidP="007C4845">
      <w:pPr>
        <w:pStyle w:val="Prrafodelista"/>
        <w:autoSpaceDE/>
        <w:autoSpaceDN/>
        <w:ind w:left="7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F76773" w:rsidRPr="00030E33" w:rsidRDefault="000D4EAF" w:rsidP="00030E33">
      <w:pPr>
        <w:adjustRightInd w:val="0"/>
        <w:jc w:val="both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0D4EAF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Identificación</w:t>
      </w:r>
      <w:r w:rsidR="0005333C" w:rsidRPr="000D4EAF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de la entidad beneficiaria, referencia a la convocatoria y número de expediente de la subvención otorgada, descripción gen</w:t>
      </w:r>
      <w:r w:rsidRPr="000D4EAF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eral de</w:t>
      </w:r>
      <w:r w:rsidR="00012081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</w:t>
      </w:r>
      <w:r w:rsidRPr="000D4EAF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l</w:t>
      </w:r>
      <w:r w:rsidR="00012081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a inversión subvencionada</w:t>
      </w:r>
      <w:r w:rsidR="0005333C" w:rsidRPr="000D4EAF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. </w:t>
      </w:r>
    </w:p>
    <w:p w:rsidR="00F76773" w:rsidRPr="00012081" w:rsidRDefault="00F76773" w:rsidP="00012081">
      <w:pPr>
        <w:autoSpaceDE/>
        <w:autoSpaceDN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C4845" w:rsidRPr="000D4EAF" w:rsidRDefault="007C4845" w:rsidP="007C4845">
      <w:pPr>
        <w:pStyle w:val="Prrafodelista"/>
        <w:autoSpaceDE/>
        <w:autoSpaceDN/>
        <w:ind w:left="7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05333C" w:rsidRPr="000D4EAF" w:rsidRDefault="0005333C" w:rsidP="003C33B2">
      <w:pPr>
        <w:pStyle w:val="Prrafodelista"/>
        <w:numPr>
          <w:ilvl w:val="0"/>
          <w:numId w:val="28"/>
        </w:numPr>
        <w:autoSpaceDE/>
        <w:autoSpaceDN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D4EAF">
        <w:rPr>
          <w:rFonts w:ascii="Arial" w:hAnsi="Arial" w:cs="Arial"/>
          <w:b/>
          <w:bCs/>
          <w:sz w:val="22"/>
          <w:szCs w:val="22"/>
        </w:rPr>
        <w:t>Descripción de los objetivos alcanzados con la inversión realizada.</w:t>
      </w:r>
    </w:p>
    <w:p w:rsidR="0005333C" w:rsidRPr="000D4EAF" w:rsidRDefault="0005333C" w:rsidP="0005333C">
      <w:pPr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3C33B2" w:rsidRPr="000D4EAF" w:rsidRDefault="000D4EAF" w:rsidP="00012081">
      <w:pPr>
        <w:adjustRightInd w:val="0"/>
        <w:jc w:val="both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0D4EAF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Describa</w:t>
      </w:r>
      <w:r w:rsidR="0005333C" w:rsidRPr="000D4EAF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las gestiones realizadas para la adquisición, instalación y puesta en funcionamiento de los medios informáticos subvencionados (hardware, software, licencias, etc.), así como las mejoras obtenidas en la gestión y operatividad de la entidad como consecuencia de los cambios implementados. </w:t>
      </w:r>
    </w:p>
    <w:p w:rsidR="00012081" w:rsidRDefault="00012081" w:rsidP="00012081">
      <w:p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012081" w:rsidRDefault="00012081" w:rsidP="00012081">
      <w:pPr>
        <w:ind w:left="360" w:firstLine="348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012081" w:rsidRPr="00030E33" w:rsidRDefault="00012081" w:rsidP="00030E33">
      <w:pPr>
        <w:pStyle w:val="Prrafodelista"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Gastos de las</w:t>
      </w:r>
      <w:r w:rsidRPr="003C33B2">
        <w:rPr>
          <w:rFonts w:ascii="Arial" w:hAnsi="Arial" w:cs="Arial"/>
          <w:b/>
          <w:bCs/>
          <w:sz w:val="22"/>
          <w:szCs w:val="22"/>
        </w:rPr>
        <w:t xml:space="preserve"> inversiones </w:t>
      </w:r>
      <w:r>
        <w:rPr>
          <w:rFonts w:ascii="Arial" w:hAnsi="Arial" w:cs="Arial"/>
          <w:b/>
          <w:bCs/>
          <w:sz w:val="22"/>
          <w:szCs w:val="22"/>
        </w:rPr>
        <w:t>subvencionadas</w:t>
      </w:r>
    </w:p>
    <w:p w:rsidR="00012081" w:rsidRDefault="00012081" w:rsidP="00A534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60"/>
        <w:gridCol w:w="3900"/>
        <w:gridCol w:w="500"/>
        <w:gridCol w:w="1191"/>
        <w:gridCol w:w="505"/>
        <w:gridCol w:w="677"/>
        <w:gridCol w:w="1434"/>
      </w:tblGrid>
      <w:tr w:rsidR="00012081" w:rsidRPr="00C52597" w:rsidTr="00F76773">
        <w:trPr>
          <w:trHeight w:val="300"/>
        </w:trPr>
        <w:tc>
          <w:tcPr>
            <w:tcW w:w="7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012081" w:rsidRPr="00C52597" w:rsidRDefault="00012081" w:rsidP="00F7677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C52597">
              <w:rPr>
                <w:rFonts w:ascii="Arial Narrow" w:hAnsi="Arial Narrow"/>
                <w:b/>
                <w:bCs/>
                <w:color w:val="000000"/>
              </w:rPr>
              <w:t>NOMBRE ENTIDAD SOLICITANTE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12081" w:rsidRPr="00C52597" w:rsidRDefault="00012081" w:rsidP="00F7677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C52597">
              <w:rPr>
                <w:rFonts w:ascii="Arial Narrow" w:hAnsi="Arial Narrow"/>
                <w:b/>
                <w:bCs/>
                <w:color w:val="000000"/>
              </w:rPr>
              <w:t xml:space="preserve">NIF.: 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81" w:rsidRPr="00C52597" w:rsidRDefault="00012081" w:rsidP="00F7677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C52597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</w:tr>
      <w:tr w:rsidR="00012081" w:rsidRPr="00C52597" w:rsidTr="00F76773">
        <w:trPr>
          <w:trHeight w:val="579"/>
        </w:trPr>
        <w:tc>
          <w:tcPr>
            <w:tcW w:w="9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081" w:rsidRPr="00C52597" w:rsidRDefault="00012081" w:rsidP="00F7677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C52597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</w:tr>
      <w:tr w:rsidR="00012081" w:rsidRPr="00305632" w:rsidTr="00F76773">
        <w:trPr>
          <w:trHeight w:val="264"/>
        </w:trPr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COSTE</w:t>
            </w:r>
            <w:r w:rsidRPr="0030563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/UD.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TOTAL €</w:t>
            </w:r>
          </w:p>
        </w:tc>
      </w:tr>
      <w:tr w:rsidR="00012081" w:rsidRPr="00305632" w:rsidTr="00F76773">
        <w:trPr>
          <w:trHeight w:val="300"/>
        </w:trPr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-   € </w:t>
            </w:r>
          </w:p>
        </w:tc>
      </w:tr>
      <w:tr w:rsidR="00012081" w:rsidRPr="00305632" w:rsidTr="00F76773">
        <w:trPr>
          <w:trHeight w:val="300"/>
        </w:trPr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-   € </w:t>
            </w:r>
          </w:p>
        </w:tc>
      </w:tr>
      <w:tr w:rsidR="00012081" w:rsidRPr="00305632" w:rsidTr="00F76773">
        <w:trPr>
          <w:trHeight w:val="300"/>
        </w:trPr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-   € </w:t>
            </w:r>
          </w:p>
        </w:tc>
      </w:tr>
      <w:tr w:rsidR="00012081" w:rsidRPr="00305632" w:rsidTr="00F76773">
        <w:trPr>
          <w:trHeight w:val="300"/>
        </w:trPr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-   € </w:t>
            </w:r>
          </w:p>
        </w:tc>
      </w:tr>
      <w:tr w:rsidR="00012081" w:rsidRPr="00305632" w:rsidTr="00F76773">
        <w:trPr>
          <w:trHeight w:val="300"/>
        </w:trPr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81" w:rsidRPr="00305632" w:rsidRDefault="00012081" w:rsidP="00F76773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-   €</w:t>
            </w:r>
          </w:p>
        </w:tc>
      </w:tr>
      <w:tr w:rsidR="00012081" w:rsidRPr="00305632" w:rsidTr="00F76773">
        <w:trPr>
          <w:trHeight w:val="300"/>
        </w:trPr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color w:val="000000"/>
                <w:sz w:val="18"/>
                <w:szCs w:val="18"/>
              </w:rPr>
              <w:t xml:space="preserve">                         -   € </w:t>
            </w:r>
          </w:p>
        </w:tc>
      </w:tr>
      <w:tr w:rsidR="00012081" w:rsidRPr="00305632" w:rsidTr="00F76773">
        <w:trPr>
          <w:trHeight w:val="58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</w:tr>
      <w:tr w:rsidR="00012081" w:rsidRPr="00305632" w:rsidTr="00F76773">
        <w:trPr>
          <w:trHeight w:val="276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</w:pPr>
          </w:p>
        </w:tc>
        <w:tc>
          <w:tcPr>
            <w:tcW w:w="1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012081" w:rsidRPr="00305632" w:rsidRDefault="00012081" w:rsidP="00F7677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TOTAL………..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12081" w:rsidRPr="00305632" w:rsidRDefault="00012081" w:rsidP="00F76773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305632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                       -   € </w:t>
            </w:r>
          </w:p>
        </w:tc>
      </w:tr>
    </w:tbl>
    <w:p w:rsidR="00012081" w:rsidRPr="00012081" w:rsidRDefault="00012081" w:rsidP="00185BB4">
      <w:p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012081" w:rsidRDefault="00012081" w:rsidP="003C33B2">
      <w:pPr>
        <w:rPr>
          <w:rFonts w:ascii="Arial" w:hAnsi="Arial" w:cs="Arial"/>
          <w:b/>
          <w:bCs/>
          <w:sz w:val="22"/>
          <w:szCs w:val="22"/>
        </w:rPr>
      </w:pPr>
    </w:p>
    <w:p w:rsidR="00012081" w:rsidRPr="000D4EAF" w:rsidRDefault="00012081" w:rsidP="00A5343D">
      <w:pPr>
        <w:pStyle w:val="Prrafodelista"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0D4EAF">
        <w:rPr>
          <w:rFonts w:ascii="Arial" w:hAnsi="Arial" w:cs="Arial"/>
          <w:b/>
          <w:bCs/>
          <w:sz w:val="22"/>
          <w:szCs w:val="22"/>
        </w:rPr>
        <w:t xml:space="preserve">Difusión y promoción de la inversión </w:t>
      </w:r>
    </w:p>
    <w:p w:rsidR="00012081" w:rsidRPr="000D4EAF" w:rsidRDefault="00012081" w:rsidP="00012081">
      <w:pPr>
        <w:pStyle w:val="Prrafodelista"/>
        <w:autoSpaceDE/>
        <w:autoSpaceDN/>
        <w:ind w:left="7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F55FB3" w:rsidRPr="00030E33" w:rsidRDefault="00012081" w:rsidP="00030E33">
      <w:pPr>
        <w:spacing w:after="160" w:line="259" w:lineRule="auto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0D4EAF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Describa las</w:t>
      </w: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actuaciones realizadas para llevar a cabo la publicidad de la inversión</w:t>
      </w:r>
      <w:r w:rsidR="00185BB4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.</w:t>
      </w:r>
      <w:r w:rsidR="00030E33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</w:t>
      </w:r>
      <w:r w:rsidR="00185BB4" w:rsidRPr="00185BB4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Se adjuntan en este anexo las fotografías acreditativas de las acciones de publicidad realizadas.</w:t>
      </w:r>
    </w:p>
    <w:p w:rsidR="00F55FB3" w:rsidRPr="003C33B2" w:rsidRDefault="00F55FB3" w:rsidP="00833457">
      <w:pPr>
        <w:jc w:val="center"/>
        <w:rPr>
          <w:rFonts w:ascii="Arial" w:hAnsi="Arial" w:cs="Arial"/>
          <w:sz w:val="22"/>
          <w:szCs w:val="22"/>
        </w:rPr>
      </w:pPr>
    </w:p>
    <w:p w:rsidR="00A5343D" w:rsidRPr="000D4EAF" w:rsidRDefault="00A5343D" w:rsidP="00A5343D">
      <w:pPr>
        <w:pStyle w:val="Prrafodelista"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Anexos</w:t>
      </w:r>
    </w:p>
    <w:p w:rsidR="00F55FB3" w:rsidRPr="003C33B2" w:rsidRDefault="00F55FB3" w:rsidP="00833457">
      <w:pPr>
        <w:jc w:val="center"/>
        <w:rPr>
          <w:rFonts w:ascii="Arial" w:hAnsi="Arial" w:cs="Arial"/>
          <w:sz w:val="22"/>
          <w:szCs w:val="22"/>
        </w:rPr>
      </w:pPr>
    </w:p>
    <w:p w:rsidR="00A5343D" w:rsidRDefault="00A5343D" w:rsidP="00A5343D">
      <w:pPr>
        <w:jc w:val="both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012081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Como anexo a esta memoria se incluyen todas las facturas </w:t>
      </w:r>
      <w:r w:rsidR="00185BB4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correspondientes</w:t>
      </w: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. </w:t>
      </w:r>
      <w:r w:rsidR="00185BB4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Las</w:t>
      </w:r>
      <w:r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facturas</w:t>
      </w:r>
      <w:r w:rsidRPr="00012081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no podrán contener conceptos </w:t>
      </w:r>
      <w:r w:rsidR="00EB04CA" w:rsidRPr="00012081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generales,</w:t>
      </w:r>
      <w:r w:rsidRPr="00012081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</w:t>
      </w:r>
      <w:r w:rsid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sino que </w:t>
      </w:r>
      <w:r w:rsidR="00EB04CA" w:rsidRP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  <w:u w:val="single"/>
        </w:rPr>
        <w:t xml:space="preserve">deben </w:t>
      </w:r>
      <w:r w:rsidRP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  <w:u w:val="single"/>
        </w:rPr>
        <w:t>especificar un desglose deta</w:t>
      </w:r>
      <w:r w:rsidR="00EB04CA" w:rsidRP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  <w:u w:val="single"/>
        </w:rPr>
        <w:t>l</w:t>
      </w:r>
      <w:r w:rsidRP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  <w:u w:val="single"/>
        </w:rPr>
        <w:t>l</w:t>
      </w:r>
      <w:r w:rsidR="00EB04CA" w:rsidRP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  <w:u w:val="single"/>
        </w:rPr>
        <w:t>ado</w:t>
      </w:r>
      <w:r w:rsidRP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  <w:u w:val="single"/>
        </w:rPr>
        <w:t xml:space="preserve"> de</w:t>
      </w:r>
      <w:r w:rsidR="00EB04CA" w:rsidRP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  <w:u w:val="single"/>
        </w:rPr>
        <w:t xml:space="preserve">l suministro de los bienes adquiridos </w:t>
      </w:r>
      <w:r w:rsidRP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  <w:u w:val="single"/>
        </w:rPr>
        <w:t>y características</w:t>
      </w:r>
      <w:r w:rsid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  <w:u w:val="single"/>
        </w:rPr>
        <w:t xml:space="preserve"> de los mismo</w:t>
      </w:r>
      <w:r w:rsidRP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  <w:u w:val="single"/>
        </w:rPr>
        <w:t>s</w:t>
      </w:r>
      <w:r w:rsidRPr="00012081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.</w:t>
      </w:r>
      <w:r w:rsidR="00185BB4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 xml:space="preserve"> </w:t>
      </w:r>
    </w:p>
    <w:p w:rsidR="00F55FB3" w:rsidRPr="00185BB4" w:rsidRDefault="00185BB4" w:rsidP="00185BB4">
      <w:pPr>
        <w:jc w:val="both"/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</w:pPr>
      <w:r w:rsidRPr="00185BB4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Asimismo, se incluirán como anexos todos aquellos documentos adicionales que se consideren necesarios para una adecuada justificación del gasto y la correcta acreditación de</w:t>
      </w:r>
      <w:r w:rsidR="00EB04CA">
        <w:rPr>
          <w:rFonts w:ascii="Arial" w:hAnsi="Arial" w:cs="Arial"/>
          <w:i/>
          <w:iCs/>
          <w:color w:val="767171" w:themeColor="background2" w:themeShade="80"/>
          <w:sz w:val="22"/>
          <w:szCs w:val="22"/>
        </w:rPr>
        <w:t>l gasto ejecutado.</w:t>
      </w:r>
    </w:p>
    <w:p w:rsidR="00F55FB3" w:rsidRPr="003C33B2" w:rsidRDefault="00F55FB3" w:rsidP="00030E33">
      <w:pPr>
        <w:rPr>
          <w:rFonts w:ascii="Arial" w:hAnsi="Arial" w:cs="Arial"/>
          <w:sz w:val="18"/>
          <w:szCs w:val="18"/>
        </w:rPr>
      </w:pPr>
    </w:p>
    <w:p w:rsidR="00607A39" w:rsidRPr="003C33B2" w:rsidRDefault="00607A39" w:rsidP="00833457">
      <w:pPr>
        <w:jc w:val="center"/>
        <w:rPr>
          <w:rFonts w:ascii="Arial" w:hAnsi="Arial" w:cs="Arial"/>
        </w:rPr>
      </w:pPr>
      <w:r w:rsidRPr="003C33B2">
        <w:rPr>
          <w:rFonts w:ascii="Arial" w:hAnsi="Arial" w:cs="Arial"/>
        </w:rPr>
        <w:t xml:space="preserve">  En</w:t>
      </w:r>
      <w:r w:rsidR="00292807" w:rsidRPr="003C33B2">
        <w:rPr>
          <w:rFonts w:ascii="Arial" w:hAnsi="Arial" w:cs="Arial"/>
        </w:rPr>
        <w:t xml:space="preserve">                                                                            </w:t>
      </w:r>
      <w:r w:rsidRPr="003C33B2">
        <w:rPr>
          <w:rFonts w:ascii="Arial" w:hAnsi="Arial" w:cs="Arial"/>
        </w:rPr>
        <w:t>, a fecha de firma electrónica.</w:t>
      </w:r>
    </w:p>
    <w:p w:rsidR="00461F60" w:rsidRPr="003C33B2" w:rsidRDefault="00461F60" w:rsidP="00833457">
      <w:pPr>
        <w:jc w:val="center"/>
        <w:rPr>
          <w:rFonts w:ascii="Arial" w:hAnsi="Arial" w:cs="Arial"/>
        </w:rPr>
      </w:pPr>
    </w:p>
    <w:p w:rsidR="002533C7" w:rsidRPr="003C33B2" w:rsidRDefault="002533C7" w:rsidP="00607A39">
      <w:pPr>
        <w:jc w:val="center"/>
        <w:rPr>
          <w:rFonts w:ascii="Arial" w:hAnsi="Arial" w:cs="Arial"/>
        </w:rPr>
      </w:pPr>
    </w:p>
    <w:p w:rsidR="00607A39" w:rsidRPr="003C33B2" w:rsidRDefault="00185BB4" w:rsidP="00607A39">
      <w:pPr>
        <w:jc w:val="center"/>
        <w:rPr>
          <w:rFonts w:ascii="Arial" w:hAnsi="Arial" w:cs="Arial"/>
          <w:color w:val="D9D9D9"/>
        </w:rPr>
      </w:pPr>
      <w:r>
        <w:rPr>
          <w:rFonts w:ascii="Arial" w:hAnsi="Arial" w:cs="Arial"/>
        </w:rPr>
        <w:t xml:space="preserve">Firma del </w:t>
      </w:r>
      <w:r w:rsidR="00F04590" w:rsidRPr="003C33B2">
        <w:rPr>
          <w:rFonts w:ascii="Arial" w:hAnsi="Arial" w:cs="Arial"/>
        </w:rPr>
        <w:t>representante</w:t>
      </w:r>
      <w:r w:rsidR="00607A39" w:rsidRPr="00185BB4">
        <w:rPr>
          <w:rFonts w:ascii="Arial" w:hAnsi="Arial" w:cs="Arial"/>
        </w:rPr>
        <w:t xml:space="preserve"> </w:t>
      </w:r>
      <w:r w:rsidRPr="00185BB4">
        <w:rPr>
          <w:rFonts w:ascii="Arial" w:hAnsi="Arial" w:cs="Arial"/>
        </w:rPr>
        <w:t>de la entidad</w:t>
      </w:r>
    </w:p>
    <w:p w:rsidR="00072A83" w:rsidRPr="003C33B2" w:rsidRDefault="00607A39" w:rsidP="00E278F8">
      <w:pPr>
        <w:jc w:val="center"/>
        <w:rPr>
          <w:rFonts w:ascii="Arial" w:hAnsi="Arial" w:cs="Arial"/>
        </w:rPr>
      </w:pPr>
      <w:r w:rsidRPr="003C33B2">
        <w:rPr>
          <w:rFonts w:ascii="Arial" w:hAnsi="Arial" w:cs="Arial"/>
          <w:color w:val="D9D9D9"/>
        </w:rPr>
        <w:t>insertar firma electrónica</w:t>
      </w:r>
    </w:p>
    <w:sectPr w:rsidR="00072A83" w:rsidRPr="003C33B2" w:rsidSect="00A923F6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40" w:code="9"/>
      <w:pgMar w:top="140" w:right="709" w:bottom="284" w:left="1418" w:header="13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D7" w:rsidRDefault="002E15D7">
      <w:r>
        <w:separator/>
      </w:r>
    </w:p>
  </w:endnote>
  <w:endnote w:type="continuationSeparator" w:id="0">
    <w:p w:rsidR="002E15D7" w:rsidRDefault="002E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Optima"/>
    <w:panose1 w:val="020B0502050508020304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Optim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A84" w:rsidRDefault="00F55FB3" w:rsidP="00F55FB3">
    <w:pPr>
      <w:pStyle w:val="Piedepgina"/>
      <w:tabs>
        <w:tab w:val="clear" w:pos="4252"/>
        <w:tab w:val="clear" w:pos="8504"/>
        <w:tab w:val="left" w:pos="223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63B" w:rsidRDefault="0023463B">
    <w:pPr>
      <w:pStyle w:val="Piedepgina"/>
    </w:pPr>
  </w:p>
  <w:p w:rsidR="00800DEF" w:rsidRPr="00873B95" w:rsidRDefault="00800DEF" w:rsidP="00873B95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D7" w:rsidRDefault="002E15D7">
      <w:r>
        <w:separator/>
      </w:r>
    </w:p>
  </w:footnote>
  <w:footnote w:type="continuationSeparator" w:id="0">
    <w:p w:rsidR="002E15D7" w:rsidRDefault="002E1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DEF" w:rsidRDefault="00800DEF">
    <w:pPr>
      <w:rPr>
        <w:sz w:val="18"/>
        <w:lang w:val="es-ES_tradnl"/>
      </w:rPr>
    </w:pPr>
    <w:r>
      <w:rPr>
        <w:sz w:val="18"/>
        <w:lang w:val="es-ES_tradnl"/>
      </w:rPr>
      <w:tab/>
    </w:r>
    <w:r>
      <w:rPr>
        <w:sz w:val="18"/>
        <w:lang w:val="es-ES_tradnl"/>
      </w:rPr>
      <w:tab/>
    </w:r>
    <w:r>
      <w:rPr>
        <w:sz w:val="18"/>
        <w:lang w:val="es-ES_tradnl"/>
      </w:rPr>
      <w:tab/>
    </w:r>
    <w:r w:rsidR="003B3D28" w:rsidRPr="003B3D28">
      <w:rPr>
        <w:noProof/>
        <w:sz w:val="18"/>
      </w:rPr>
      <w:drawing>
        <wp:inline distT="0" distB="0" distL="0" distR="0">
          <wp:extent cx="5848350" cy="962025"/>
          <wp:effectExtent l="0" t="0" r="0" b="9525"/>
          <wp:docPr id="3" name="Imagen 3" descr="C:\Users\stsosar\Desktop\SERVICIO DE SOLIDARIDAD INTERNACIONAL BN@2x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sosar\Desktop\SERVICIO DE SOLIDARIDAD INTERNACIONAL BN@2x-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0DEF" w:rsidRDefault="00800DEF">
    <w:pPr>
      <w:pStyle w:val="Encabezado"/>
      <w:rPr>
        <w:sz w:val="12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86D" w:rsidRDefault="0013686D" w:rsidP="003A3DF7">
    <w:pPr>
      <w:pStyle w:val="Encabezado"/>
      <w:tabs>
        <w:tab w:val="clear" w:pos="8504"/>
        <w:tab w:val="right" w:pos="9780"/>
      </w:tabs>
      <w:rPr>
        <w:noProof/>
      </w:rPr>
    </w:pPr>
  </w:p>
  <w:p w:rsidR="001238AB" w:rsidRDefault="002533C7" w:rsidP="003A3DF7">
    <w:pPr>
      <w:pStyle w:val="Encabezado"/>
      <w:tabs>
        <w:tab w:val="clear" w:pos="8504"/>
        <w:tab w:val="right" w:pos="9780"/>
      </w:tabs>
      <w:rPr>
        <w:noProof/>
      </w:rPr>
    </w:pPr>
    <w:r>
      <w:rPr>
        <w:noProof/>
      </w:rPr>
      <w:drawing>
        <wp:inline distT="0" distB="0" distL="0" distR="0" wp14:anchorId="70CF384C" wp14:editId="58AFAA5A">
          <wp:extent cx="5400040" cy="892175"/>
          <wp:effectExtent l="0" t="0" r="0" b="317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RVICIO DE SOLIDARIDAD INTERNACIONAL@2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0DEF" w:rsidRPr="001238AB" w:rsidRDefault="003A3DF7" w:rsidP="001238AB">
    <w:pPr>
      <w:pStyle w:val="Encabezado"/>
      <w:tabs>
        <w:tab w:val="clear" w:pos="8504"/>
        <w:tab w:val="right" w:pos="97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F0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52204"/>
    <w:multiLevelType w:val="singleLevel"/>
    <w:tmpl w:val="55003974"/>
    <w:lvl w:ilvl="0">
      <w:start w:val="12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2714CD1"/>
    <w:multiLevelType w:val="hybridMultilevel"/>
    <w:tmpl w:val="3A461F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F82"/>
    <w:multiLevelType w:val="hybridMultilevel"/>
    <w:tmpl w:val="33B05F00"/>
    <w:lvl w:ilvl="0" w:tplc="0B9E2BF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19B5"/>
    <w:multiLevelType w:val="hybridMultilevel"/>
    <w:tmpl w:val="4138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836E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7D67C7"/>
    <w:multiLevelType w:val="hybridMultilevel"/>
    <w:tmpl w:val="ACD6146E"/>
    <w:lvl w:ilvl="0" w:tplc="52920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208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20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087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6E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3E1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27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EF6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2E9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D0AB4"/>
    <w:multiLevelType w:val="singleLevel"/>
    <w:tmpl w:val="BE9634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1127214"/>
    <w:multiLevelType w:val="hybridMultilevel"/>
    <w:tmpl w:val="BDB45DA6"/>
    <w:lvl w:ilvl="0" w:tplc="CAF6E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445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AF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EF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2B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64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E0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CE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8E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9A7330"/>
    <w:multiLevelType w:val="singleLevel"/>
    <w:tmpl w:val="9D9CEC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8D7FF8"/>
    <w:multiLevelType w:val="hybridMultilevel"/>
    <w:tmpl w:val="983CD0E0"/>
    <w:lvl w:ilvl="0" w:tplc="D200D604">
      <w:start w:val="1"/>
      <w:numFmt w:val="bullet"/>
      <w:lvlText w:val="□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31CF10A3"/>
    <w:multiLevelType w:val="singleLevel"/>
    <w:tmpl w:val="D4E84B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34C47160"/>
    <w:multiLevelType w:val="hybridMultilevel"/>
    <w:tmpl w:val="70363DA0"/>
    <w:lvl w:ilvl="0" w:tplc="D200D6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06E3"/>
    <w:multiLevelType w:val="hybridMultilevel"/>
    <w:tmpl w:val="CEFA0B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B1323"/>
    <w:multiLevelType w:val="hybridMultilevel"/>
    <w:tmpl w:val="0F044DEA"/>
    <w:lvl w:ilvl="0" w:tplc="0C0A0001">
      <w:start w:val="1"/>
      <w:numFmt w:val="bullet"/>
      <w:lvlText w:val=""/>
      <w:lvlJc w:val="left"/>
      <w:pPr>
        <w:tabs>
          <w:tab w:val="num" w:pos="1278"/>
        </w:tabs>
        <w:ind w:left="127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FD6DF6"/>
    <w:multiLevelType w:val="hybridMultilevel"/>
    <w:tmpl w:val="8B248A54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A39C0"/>
    <w:multiLevelType w:val="hybridMultilevel"/>
    <w:tmpl w:val="6E0E89FE"/>
    <w:lvl w:ilvl="0" w:tplc="FFFFFFFF">
      <w:start w:val="1"/>
      <w:numFmt w:val="upperLetter"/>
      <w:lvlText w:val="%1)"/>
      <w:lvlJc w:val="left"/>
      <w:pPr>
        <w:tabs>
          <w:tab w:val="num" w:pos="1812"/>
        </w:tabs>
        <w:ind w:left="1812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 w15:restartNumberingAfterBreak="0">
    <w:nsid w:val="50A16C2B"/>
    <w:multiLevelType w:val="hybridMultilevel"/>
    <w:tmpl w:val="0B8C7314"/>
    <w:lvl w:ilvl="0" w:tplc="D200D6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74493"/>
    <w:multiLevelType w:val="hybridMultilevel"/>
    <w:tmpl w:val="CB96EED4"/>
    <w:lvl w:ilvl="0" w:tplc="011CE182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B4AD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A11403"/>
    <w:multiLevelType w:val="hybridMultilevel"/>
    <w:tmpl w:val="4138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02ED7"/>
    <w:multiLevelType w:val="hybridMultilevel"/>
    <w:tmpl w:val="413896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471EC"/>
    <w:multiLevelType w:val="hybridMultilevel"/>
    <w:tmpl w:val="6B32D3DA"/>
    <w:lvl w:ilvl="0" w:tplc="0C0A0017">
      <w:start w:val="1"/>
      <w:numFmt w:val="lowerLetter"/>
      <w:lvlText w:val="%1)"/>
      <w:lvlJc w:val="left"/>
      <w:pPr>
        <w:tabs>
          <w:tab w:val="num" w:pos="4974"/>
        </w:tabs>
        <w:ind w:left="497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694"/>
        </w:tabs>
        <w:ind w:left="56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414"/>
        </w:tabs>
        <w:ind w:left="64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134"/>
        </w:tabs>
        <w:ind w:left="71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854"/>
        </w:tabs>
        <w:ind w:left="78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574"/>
        </w:tabs>
        <w:ind w:left="85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294"/>
        </w:tabs>
        <w:ind w:left="92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014"/>
        </w:tabs>
        <w:ind w:left="100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734"/>
        </w:tabs>
        <w:ind w:left="10734" w:hanging="180"/>
      </w:pPr>
    </w:lvl>
  </w:abstractNum>
  <w:abstractNum w:abstractNumId="23" w15:restartNumberingAfterBreak="0">
    <w:nsid w:val="60D6398F"/>
    <w:multiLevelType w:val="hybridMultilevel"/>
    <w:tmpl w:val="A394D97A"/>
    <w:lvl w:ilvl="0" w:tplc="0B9E2BF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10B9F"/>
    <w:multiLevelType w:val="hybridMultilevel"/>
    <w:tmpl w:val="7BA03108"/>
    <w:lvl w:ilvl="0" w:tplc="9CE80F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F67D3"/>
    <w:multiLevelType w:val="hybridMultilevel"/>
    <w:tmpl w:val="BF501B3E"/>
    <w:lvl w:ilvl="0" w:tplc="FFAE3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3B70C4"/>
    <w:multiLevelType w:val="hybridMultilevel"/>
    <w:tmpl w:val="A74A4208"/>
    <w:lvl w:ilvl="0" w:tplc="0C0A0017">
      <w:start w:val="1"/>
      <w:numFmt w:val="lowerLetter"/>
      <w:lvlText w:val="%1)"/>
      <w:lvlJc w:val="left"/>
      <w:pPr>
        <w:tabs>
          <w:tab w:val="num" w:pos="4974"/>
        </w:tabs>
        <w:ind w:left="497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5694"/>
        </w:tabs>
        <w:ind w:left="569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414"/>
        </w:tabs>
        <w:ind w:left="641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134"/>
        </w:tabs>
        <w:ind w:left="713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854"/>
        </w:tabs>
        <w:ind w:left="785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574"/>
        </w:tabs>
        <w:ind w:left="857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294"/>
        </w:tabs>
        <w:ind w:left="929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014"/>
        </w:tabs>
        <w:ind w:left="1001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734"/>
        </w:tabs>
        <w:ind w:left="10734" w:hanging="180"/>
      </w:pPr>
    </w:lvl>
  </w:abstractNum>
  <w:abstractNum w:abstractNumId="27" w15:restartNumberingAfterBreak="0">
    <w:nsid w:val="78EF2B0B"/>
    <w:multiLevelType w:val="hybridMultilevel"/>
    <w:tmpl w:val="413896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24"/>
  </w:num>
  <w:num w:numId="11">
    <w:abstractNumId w:val="16"/>
  </w:num>
  <w:num w:numId="12">
    <w:abstractNumId w:val="14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6"/>
  </w:num>
  <w:num w:numId="16">
    <w:abstractNumId w:val="1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3"/>
  </w:num>
  <w:num w:numId="21">
    <w:abstractNumId w:val="25"/>
  </w:num>
  <w:num w:numId="22">
    <w:abstractNumId w:val="23"/>
  </w:num>
  <w:num w:numId="23">
    <w:abstractNumId w:val="10"/>
  </w:num>
  <w:num w:numId="24">
    <w:abstractNumId w:val="12"/>
  </w:num>
  <w:num w:numId="25">
    <w:abstractNumId w:val="17"/>
  </w:num>
  <w:num w:numId="26">
    <w:abstractNumId w:val="2"/>
  </w:num>
  <w:num w:numId="27">
    <w:abstractNumId w:val="27"/>
  </w:num>
  <w:num w:numId="28">
    <w:abstractNumId w:val="4"/>
  </w:num>
  <w:num w:numId="29">
    <w:abstractNumId w:val="2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4817" fillcolor="white">
      <v:fill color="white"/>
    </o:shapedefaults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A9"/>
    <w:rsid w:val="00004DD7"/>
    <w:rsid w:val="00012081"/>
    <w:rsid w:val="000149C4"/>
    <w:rsid w:val="00030E33"/>
    <w:rsid w:val="00034E2E"/>
    <w:rsid w:val="00042A84"/>
    <w:rsid w:val="0005333C"/>
    <w:rsid w:val="000533D0"/>
    <w:rsid w:val="00071825"/>
    <w:rsid w:val="00072A83"/>
    <w:rsid w:val="00081826"/>
    <w:rsid w:val="0009138E"/>
    <w:rsid w:val="00093063"/>
    <w:rsid w:val="00094F61"/>
    <w:rsid w:val="000A5B30"/>
    <w:rsid w:val="000C6202"/>
    <w:rsid w:val="000D0BD7"/>
    <w:rsid w:val="000D39FA"/>
    <w:rsid w:val="000D400E"/>
    <w:rsid w:val="000D4EAF"/>
    <w:rsid w:val="000E13B7"/>
    <w:rsid w:val="000E624F"/>
    <w:rsid w:val="000F1918"/>
    <w:rsid w:val="000F62F2"/>
    <w:rsid w:val="00102C1C"/>
    <w:rsid w:val="001115FE"/>
    <w:rsid w:val="00111FED"/>
    <w:rsid w:val="00116742"/>
    <w:rsid w:val="0012064A"/>
    <w:rsid w:val="001207BF"/>
    <w:rsid w:val="00120AEA"/>
    <w:rsid w:val="001238AB"/>
    <w:rsid w:val="0013686D"/>
    <w:rsid w:val="001550AD"/>
    <w:rsid w:val="00162309"/>
    <w:rsid w:val="00180893"/>
    <w:rsid w:val="00181807"/>
    <w:rsid w:val="00182B51"/>
    <w:rsid w:val="00182E46"/>
    <w:rsid w:val="00185BB4"/>
    <w:rsid w:val="0018641B"/>
    <w:rsid w:val="001B034D"/>
    <w:rsid w:val="001B143B"/>
    <w:rsid w:val="001C4B0F"/>
    <w:rsid w:val="001C6E3F"/>
    <w:rsid w:val="001D0239"/>
    <w:rsid w:val="001D52E9"/>
    <w:rsid w:val="001D63E9"/>
    <w:rsid w:val="001D7B75"/>
    <w:rsid w:val="001D7FED"/>
    <w:rsid w:val="001F771F"/>
    <w:rsid w:val="0020284A"/>
    <w:rsid w:val="00202F6A"/>
    <w:rsid w:val="00216E4C"/>
    <w:rsid w:val="0021755A"/>
    <w:rsid w:val="0022283F"/>
    <w:rsid w:val="00223C8D"/>
    <w:rsid w:val="0023463B"/>
    <w:rsid w:val="002348E8"/>
    <w:rsid w:val="00244AC4"/>
    <w:rsid w:val="002457AC"/>
    <w:rsid w:val="00252F69"/>
    <w:rsid w:val="002533C7"/>
    <w:rsid w:val="00256943"/>
    <w:rsid w:val="00263993"/>
    <w:rsid w:val="00271A68"/>
    <w:rsid w:val="00292807"/>
    <w:rsid w:val="002A33CC"/>
    <w:rsid w:val="002A70CE"/>
    <w:rsid w:val="002B5B98"/>
    <w:rsid w:val="002C3BEF"/>
    <w:rsid w:val="002C500C"/>
    <w:rsid w:val="002C7A86"/>
    <w:rsid w:val="002E15D7"/>
    <w:rsid w:val="002F5A53"/>
    <w:rsid w:val="002F655F"/>
    <w:rsid w:val="002F6D9B"/>
    <w:rsid w:val="0030088B"/>
    <w:rsid w:val="00317FDC"/>
    <w:rsid w:val="00341C28"/>
    <w:rsid w:val="00354E5E"/>
    <w:rsid w:val="00356407"/>
    <w:rsid w:val="003602F0"/>
    <w:rsid w:val="00360E60"/>
    <w:rsid w:val="003618A6"/>
    <w:rsid w:val="0036670C"/>
    <w:rsid w:val="003717FD"/>
    <w:rsid w:val="0038086D"/>
    <w:rsid w:val="00391730"/>
    <w:rsid w:val="00393BBD"/>
    <w:rsid w:val="003A28EB"/>
    <w:rsid w:val="003A3DF7"/>
    <w:rsid w:val="003B3D28"/>
    <w:rsid w:val="003C33B2"/>
    <w:rsid w:val="003C4549"/>
    <w:rsid w:val="003D3B67"/>
    <w:rsid w:val="003E236C"/>
    <w:rsid w:val="00403EFE"/>
    <w:rsid w:val="0040513B"/>
    <w:rsid w:val="004078F7"/>
    <w:rsid w:val="004131EA"/>
    <w:rsid w:val="00415BC9"/>
    <w:rsid w:val="004160F1"/>
    <w:rsid w:val="0041674B"/>
    <w:rsid w:val="00434FAB"/>
    <w:rsid w:val="00440CDE"/>
    <w:rsid w:val="00443747"/>
    <w:rsid w:val="00451BF0"/>
    <w:rsid w:val="00460424"/>
    <w:rsid w:val="00461F60"/>
    <w:rsid w:val="004639C9"/>
    <w:rsid w:val="00465658"/>
    <w:rsid w:val="00471EB2"/>
    <w:rsid w:val="0048671E"/>
    <w:rsid w:val="00490D80"/>
    <w:rsid w:val="004917C8"/>
    <w:rsid w:val="004A54FB"/>
    <w:rsid w:val="004D3AF4"/>
    <w:rsid w:val="004E3534"/>
    <w:rsid w:val="004E4FDF"/>
    <w:rsid w:val="004F666C"/>
    <w:rsid w:val="00507652"/>
    <w:rsid w:val="005127B4"/>
    <w:rsid w:val="005133C6"/>
    <w:rsid w:val="005159E8"/>
    <w:rsid w:val="00523A7A"/>
    <w:rsid w:val="00531192"/>
    <w:rsid w:val="00547386"/>
    <w:rsid w:val="00570B06"/>
    <w:rsid w:val="00572FBD"/>
    <w:rsid w:val="005A2876"/>
    <w:rsid w:val="005A4C75"/>
    <w:rsid w:val="005B7277"/>
    <w:rsid w:val="005C6044"/>
    <w:rsid w:val="005D369D"/>
    <w:rsid w:val="005E181F"/>
    <w:rsid w:val="005E2CA8"/>
    <w:rsid w:val="005E3734"/>
    <w:rsid w:val="005E609F"/>
    <w:rsid w:val="005F0FD1"/>
    <w:rsid w:val="005F13EF"/>
    <w:rsid w:val="005F2EB0"/>
    <w:rsid w:val="005F32A8"/>
    <w:rsid w:val="005F4AB7"/>
    <w:rsid w:val="00607A39"/>
    <w:rsid w:val="00611CC6"/>
    <w:rsid w:val="00640936"/>
    <w:rsid w:val="00646ED0"/>
    <w:rsid w:val="00651B77"/>
    <w:rsid w:val="00655757"/>
    <w:rsid w:val="0066226A"/>
    <w:rsid w:val="00663B79"/>
    <w:rsid w:val="00663F12"/>
    <w:rsid w:val="006671A7"/>
    <w:rsid w:val="00670DB7"/>
    <w:rsid w:val="00692868"/>
    <w:rsid w:val="006963B4"/>
    <w:rsid w:val="006A1DD0"/>
    <w:rsid w:val="006A7DB9"/>
    <w:rsid w:val="006B680A"/>
    <w:rsid w:val="006B7616"/>
    <w:rsid w:val="006C3D8E"/>
    <w:rsid w:val="006D26CE"/>
    <w:rsid w:val="006D54D0"/>
    <w:rsid w:val="006D6589"/>
    <w:rsid w:val="006E5036"/>
    <w:rsid w:val="006F58DA"/>
    <w:rsid w:val="006F59BC"/>
    <w:rsid w:val="007019EF"/>
    <w:rsid w:val="00702312"/>
    <w:rsid w:val="00713382"/>
    <w:rsid w:val="0071343E"/>
    <w:rsid w:val="00715AF9"/>
    <w:rsid w:val="00727A27"/>
    <w:rsid w:val="00736A78"/>
    <w:rsid w:val="007429E5"/>
    <w:rsid w:val="00746DE3"/>
    <w:rsid w:val="0075126A"/>
    <w:rsid w:val="00751F33"/>
    <w:rsid w:val="00752C50"/>
    <w:rsid w:val="0075645B"/>
    <w:rsid w:val="007634EB"/>
    <w:rsid w:val="00771613"/>
    <w:rsid w:val="007748C3"/>
    <w:rsid w:val="00782427"/>
    <w:rsid w:val="00784C8B"/>
    <w:rsid w:val="007974B5"/>
    <w:rsid w:val="007A2EF3"/>
    <w:rsid w:val="007A4F10"/>
    <w:rsid w:val="007A6E28"/>
    <w:rsid w:val="007B6693"/>
    <w:rsid w:val="007C36E5"/>
    <w:rsid w:val="007C4845"/>
    <w:rsid w:val="007D4B78"/>
    <w:rsid w:val="007E6193"/>
    <w:rsid w:val="00800DEF"/>
    <w:rsid w:val="00817621"/>
    <w:rsid w:val="00832B9E"/>
    <w:rsid w:val="00833457"/>
    <w:rsid w:val="00833AF9"/>
    <w:rsid w:val="008374BE"/>
    <w:rsid w:val="008378B6"/>
    <w:rsid w:val="0084093A"/>
    <w:rsid w:val="00860151"/>
    <w:rsid w:val="00866BB0"/>
    <w:rsid w:val="00873B95"/>
    <w:rsid w:val="008774E3"/>
    <w:rsid w:val="008853BC"/>
    <w:rsid w:val="00887468"/>
    <w:rsid w:val="00895ED3"/>
    <w:rsid w:val="008A199E"/>
    <w:rsid w:val="008A3EE6"/>
    <w:rsid w:val="008B31C0"/>
    <w:rsid w:val="008B773F"/>
    <w:rsid w:val="008C23D7"/>
    <w:rsid w:val="008D3673"/>
    <w:rsid w:val="008D4507"/>
    <w:rsid w:val="008E5F62"/>
    <w:rsid w:val="008F505E"/>
    <w:rsid w:val="008F7868"/>
    <w:rsid w:val="00900078"/>
    <w:rsid w:val="0090129D"/>
    <w:rsid w:val="00922E2A"/>
    <w:rsid w:val="00930EF2"/>
    <w:rsid w:val="00937E00"/>
    <w:rsid w:val="009419F1"/>
    <w:rsid w:val="00956C59"/>
    <w:rsid w:val="009628B5"/>
    <w:rsid w:val="009665D4"/>
    <w:rsid w:val="00993087"/>
    <w:rsid w:val="00994892"/>
    <w:rsid w:val="009A1A5D"/>
    <w:rsid w:val="009A2CA5"/>
    <w:rsid w:val="009A4A5C"/>
    <w:rsid w:val="009B0A28"/>
    <w:rsid w:val="009F51B1"/>
    <w:rsid w:val="00A00E3D"/>
    <w:rsid w:val="00A021DC"/>
    <w:rsid w:val="00A12804"/>
    <w:rsid w:val="00A15B93"/>
    <w:rsid w:val="00A300D1"/>
    <w:rsid w:val="00A359A9"/>
    <w:rsid w:val="00A52249"/>
    <w:rsid w:val="00A5343D"/>
    <w:rsid w:val="00A56FCA"/>
    <w:rsid w:val="00A66F74"/>
    <w:rsid w:val="00A77FD4"/>
    <w:rsid w:val="00A80B7A"/>
    <w:rsid w:val="00A923F6"/>
    <w:rsid w:val="00AA0B83"/>
    <w:rsid w:val="00AA1DBD"/>
    <w:rsid w:val="00AA43A1"/>
    <w:rsid w:val="00AA6DFF"/>
    <w:rsid w:val="00AB194C"/>
    <w:rsid w:val="00AD3728"/>
    <w:rsid w:val="00AD4DBB"/>
    <w:rsid w:val="00AD6A52"/>
    <w:rsid w:val="00AE36B7"/>
    <w:rsid w:val="00AE524E"/>
    <w:rsid w:val="00AE5EFE"/>
    <w:rsid w:val="00B00D1C"/>
    <w:rsid w:val="00B111E6"/>
    <w:rsid w:val="00B336FC"/>
    <w:rsid w:val="00B35E71"/>
    <w:rsid w:val="00B568AA"/>
    <w:rsid w:val="00B72F27"/>
    <w:rsid w:val="00B73968"/>
    <w:rsid w:val="00B779B4"/>
    <w:rsid w:val="00B83861"/>
    <w:rsid w:val="00B849FA"/>
    <w:rsid w:val="00B87554"/>
    <w:rsid w:val="00B917CB"/>
    <w:rsid w:val="00B972BC"/>
    <w:rsid w:val="00BB28AB"/>
    <w:rsid w:val="00BC2B17"/>
    <w:rsid w:val="00BC4789"/>
    <w:rsid w:val="00BC4D04"/>
    <w:rsid w:val="00BE2653"/>
    <w:rsid w:val="00BE3D29"/>
    <w:rsid w:val="00BF08C6"/>
    <w:rsid w:val="00BF7718"/>
    <w:rsid w:val="00C01D0D"/>
    <w:rsid w:val="00C0253F"/>
    <w:rsid w:val="00C05463"/>
    <w:rsid w:val="00C15179"/>
    <w:rsid w:val="00C23507"/>
    <w:rsid w:val="00C3229E"/>
    <w:rsid w:val="00C3667D"/>
    <w:rsid w:val="00C44DA8"/>
    <w:rsid w:val="00C64A0C"/>
    <w:rsid w:val="00C733BA"/>
    <w:rsid w:val="00C749A9"/>
    <w:rsid w:val="00C76A3B"/>
    <w:rsid w:val="00C778FA"/>
    <w:rsid w:val="00C77AEB"/>
    <w:rsid w:val="00C85676"/>
    <w:rsid w:val="00C90BC2"/>
    <w:rsid w:val="00C9314E"/>
    <w:rsid w:val="00C94608"/>
    <w:rsid w:val="00CA074D"/>
    <w:rsid w:val="00CA2E63"/>
    <w:rsid w:val="00CB79F5"/>
    <w:rsid w:val="00CB7D10"/>
    <w:rsid w:val="00CC5F18"/>
    <w:rsid w:val="00CC719C"/>
    <w:rsid w:val="00CD1306"/>
    <w:rsid w:val="00CD539B"/>
    <w:rsid w:val="00CE3900"/>
    <w:rsid w:val="00CF483F"/>
    <w:rsid w:val="00D00A05"/>
    <w:rsid w:val="00D02BFF"/>
    <w:rsid w:val="00D24E53"/>
    <w:rsid w:val="00D31064"/>
    <w:rsid w:val="00D361BC"/>
    <w:rsid w:val="00D37F1F"/>
    <w:rsid w:val="00D57414"/>
    <w:rsid w:val="00D60596"/>
    <w:rsid w:val="00D61272"/>
    <w:rsid w:val="00D6227A"/>
    <w:rsid w:val="00D76B17"/>
    <w:rsid w:val="00D77C4F"/>
    <w:rsid w:val="00D82767"/>
    <w:rsid w:val="00D829FB"/>
    <w:rsid w:val="00D83E7C"/>
    <w:rsid w:val="00D85B46"/>
    <w:rsid w:val="00DA456D"/>
    <w:rsid w:val="00DB40D0"/>
    <w:rsid w:val="00DB5B2F"/>
    <w:rsid w:val="00DC7F1C"/>
    <w:rsid w:val="00DD6F14"/>
    <w:rsid w:val="00DE04A7"/>
    <w:rsid w:val="00DE28D7"/>
    <w:rsid w:val="00DE36A4"/>
    <w:rsid w:val="00DE4353"/>
    <w:rsid w:val="00DF30B9"/>
    <w:rsid w:val="00DF6BEE"/>
    <w:rsid w:val="00E052A7"/>
    <w:rsid w:val="00E0793A"/>
    <w:rsid w:val="00E10F8E"/>
    <w:rsid w:val="00E145E1"/>
    <w:rsid w:val="00E15522"/>
    <w:rsid w:val="00E22177"/>
    <w:rsid w:val="00E2410F"/>
    <w:rsid w:val="00E24C17"/>
    <w:rsid w:val="00E26864"/>
    <w:rsid w:val="00E278F8"/>
    <w:rsid w:val="00E33BB7"/>
    <w:rsid w:val="00E33C89"/>
    <w:rsid w:val="00E3518C"/>
    <w:rsid w:val="00E54A48"/>
    <w:rsid w:val="00E60772"/>
    <w:rsid w:val="00E6439C"/>
    <w:rsid w:val="00E741BD"/>
    <w:rsid w:val="00E756D8"/>
    <w:rsid w:val="00E94409"/>
    <w:rsid w:val="00EA3F18"/>
    <w:rsid w:val="00EB04CA"/>
    <w:rsid w:val="00EB2753"/>
    <w:rsid w:val="00EB7600"/>
    <w:rsid w:val="00EC7C7C"/>
    <w:rsid w:val="00ED2DB7"/>
    <w:rsid w:val="00EE0030"/>
    <w:rsid w:val="00EE7A11"/>
    <w:rsid w:val="00F00054"/>
    <w:rsid w:val="00F038FE"/>
    <w:rsid w:val="00F04590"/>
    <w:rsid w:val="00F07885"/>
    <w:rsid w:val="00F26FC1"/>
    <w:rsid w:val="00F27103"/>
    <w:rsid w:val="00F45A30"/>
    <w:rsid w:val="00F545F2"/>
    <w:rsid w:val="00F55FB3"/>
    <w:rsid w:val="00F57631"/>
    <w:rsid w:val="00F614EF"/>
    <w:rsid w:val="00F76773"/>
    <w:rsid w:val="00F772B2"/>
    <w:rsid w:val="00F834F9"/>
    <w:rsid w:val="00F94C7D"/>
    <w:rsid w:val="00F94D93"/>
    <w:rsid w:val="00FA7043"/>
    <w:rsid w:val="00FA753B"/>
    <w:rsid w:val="00FB7545"/>
    <w:rsid w:val="00FD2F24"/>
    <w:rsid w:val="00FD2F7E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</o:shapedefaults>
    <o:shapelayout v:ext="edit">
      <o:idmap v:ext="edit" data="1"/>
    </o:shapelayout>
  </w:shapeDefaults>
  <w:decimalSymbol w:val=","/>
  <w:listSeparator w:val=";"/>
  <w14:docId w14:val="32652AD8"/>
  <w15:docId w15:val="{E8523F51-C4C8-49CA-9B90-FDDFC95B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9FB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D829FB"/>
    <w:pPr>
      <w:keepNext/>
      <w:ind w:left="5099" w:firstLine="565"/>
      <w:outlineLvl w:val="0"/>
    </w:pPr>
    <w:rPr>
      <w:rFonts w:ascii="Arial" w:hAnsi="Arial" w:cs="Arial"/>
      <w:b/>
      <w:bCs/>
      <w:szCs w:val="24"/>
      <w:lang w:val="es-ES_tradnl"/>
    </w:rPr>
  </w:style>
  <w:style w:type="paragraph" w:styleId="Ttulo2">
    <w:name w:val="heading 2"/>
    <w:basedOn w:val="Normal"/>
    <w:next w:val="Normal"/>
    <w:qFormat/>
    <w:rsid w:val="00D829FB"/>
    <w:pPr>
      <w:keepNext/>
      <w:autoSpaceDE/>
      <w:autoSpaceDN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D829FB"/>
    <w:pPr>
      <w:keepNext/>
      <w:autoSpaceDE/>
      <w:autoSpaceDN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D829FB"/>
    <w:pPr>
      <w:keepNext/>
      <w:ind w:left="6375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D829FB"/>
    <w:pPr>
      <w:keepNext/>
      <w:tabs>
        <w:tab w:val="left" w:pos="142"/>
      </w:tabs>
      <w:ind w:left="993"/>
      <w:outlineLvl w:val="4"/>
    </w:pPr>
    <w:rPr>
      <w:rFonts w:ascii="Arial" w:hAnsi="Arial"/>
      <w:sz w:val="24"/>
      <w:lang w:val="es-ES_tradnl"/>
    </w:rPr>
  </w:style>
  <w:style w:type="paragraph" w:styleId="Ttulo6">
    <w:name w:val="heading 6"/>
    <w:basedOn w:val="Normal"/>
    <w:next w:val="Normal"/>
    <w:qFormat/>
    <w:rsid w:val="00D829FB"/>
    <w:pPr>
      <w:keepNext/>
      <w:ind w:left="993" w:right="4025"/>
      <w:outlineLvl w:val="5"/>
    </w:pPr>
    <w:rPr>
      <w:rFonts w:ascii="Optima" w:hAnsi="Optima"/>
      <w:b/>
      <w:sz w:val="48"/>
      <w:lang w:val="es-ES_tradnl"/>
    </w:rPr>
  </w:style>
  <w:style w:type="paragraph" w:styleId="Ttulo7">
    <w:name w:val="heading 7"/>
    <w:basedOn w:val="Normal"/>
    <w:next w:val="Normal"/>
    <w:qFormat/>
    <w:rsid w:val="00D829FB"/>
    <w:pPr>
      <w:keepNext/>
      <w:jc w:val="center"/>
      <w:outlineLvl w:val="6"/>
    </w:pPr>
    <w:rPr>
      <w:rFonts w:ascii="Arial" w:hAnsi="Arial"/>
      <w:b/>
      <w:bCs/>
      <w:sz w:val="28"/>
    </w:rPr>
  </w:style>
  <w:style w:type="paragraph" w:styleId="Ttulo8">
    <w:name w:val="heading 8"/>
    <w:basedOn w:val="Normal"/>
    <w:next w:val="Normal"/>
    <w:qFormat/>
    <w:rsid w:val="00D829FB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D829FB"/>
    <w:pPr>
      <w:keepNext/>
      <w:tabs>
        <w:tab w:val="left" w:pos="0"/>
      </w:tabs>
      <w:spacing w:line="360" w:lineRule="auto"/>
      <w:ind w:right="624"/>
      <w:jc w:val="center"/>
      <w:outlineLvl w:val="8"/>
    </w:pPr>
    <w:rPr>
      <w:rFonts w:ascii="Arial" w:hAnsi="Arial" w:cs="Arial"/>
      <w:b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29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829F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D829FB"/>
    <w:pPr>
      <w:ind w:left="851"/>
    </w:pPr>
    <w:rPr>
      <w:rFonts w:ascii="Arial" w:hAnsi="Arial" w:cs="Arial"/>
      <w:b/>
      <w:bCs/>
      <w:szCs w:val="24"/>
      <w:lang w:val="es-ES_tradnl"/>
    </w:rPr>
  </w:style>
  <w:style w:type="paragraph" w:styleId="Mapadeldocumento">
    <w:name w:val="Document Map"/>
    <w:basedOn w:val="Normal"/>
    <w:semiHidden/>
    <w:rsid w:val="00D829FB"/>
    <w:pPr>
      <w:shd w:val="clear" w:color="auto" w:fill="000080"/>
    </w:pPr>
    <w:rPr>
      <w:rFonts w:ascii="Tahoma" w:hAnsi="Tahoma" w:cs="B Optima Bold"/>
    </w:rPr>
  </w:style>
  <w:style w:type="paragraph" w:customStyle="1" w:styleId="Ttulo10">
    <w:name w:val="Título1"/>
    <w:basedOn w:val="Normal"/>
    <w:link w:val="TtuloCar"/>
    <w:qFormat/>
    <w:rsid w:val="00D829FB"/>
    <w:pPr>
      <w:autoSpaceDE/>
      <w:autoSpaceDN/>
      <w:jc w:val="center"/>
    </w:pPr>
    <w:rPr>
      <w:b/>
      <w:sz w:val="24"/>
      <w:lang w:val="es-ES_tradnl"/>
    </w:rPr>
  </w:style>
  <w:style w:type="paragraph" w:styleId="Textoindependiente">
    <w:name w:val="Body Text"/>
    <w:basedOn w:val="Normal"/>
    <w:rsid w:val="00D829FB"/>
    <w:pPr>
      <w:autoSpaceDE/>
      <w:autoSpaceDN/>
    </w:pPr>
    <w:rPr>
      <w:sz w:val="24"/>
      <w:lang w:val="es-ES_tradnl"/>
    </w:rPr>
  </w:style>
  <w:style w:type="paragraph" w:styleId="Textodebloque">
    <w:name w:val="Block Text"/>
    <w:basedOn w:val="Normal"/>
    <w:rsid w:val="00D829FB"/>
    <w:pPr>
      <w:spacing w:line="180" w:lineRule="exact"/>
      <w:ind w:left="993" w:right="6054"/>
    </w:pPr>
    <w:rPr>
      <w:rFonts w:ascii="Optima" w:hAnsi="Optima"/>
      <w:color w:val="000000"/>
      <w:w w:val="90"/>
      <w:sz w:val="18"/>
    </w:rPr>
  </w:style>
  <w:style w:type="paragraph" w:styleId="Textoindependiente3">
    <w:name w:val="Body Text 3"/>
    <w:basedOn w:val="Normal"/>
    <w:rsid w:val="00D829FB"/>
    <w:pPr>
      <w:jc w:val="both"/>
    </w:pPr>
    <w:rPr>
      <w:rFonts w:ascii="Arial" w:hAnsi="Arial" w:cs="Arial"/>
      <w:spacing w:val="-12"/>
      <w:sz w:val="24"/>
    </w:rPr>
  </w:style>
  <w:style w:type="paragraph" w:styleId="Textoindependiente2">
    <w:name w:val="Body Text 2"/>
    <w:basedOn w:val="Normal"/>
    <w:rsid w:val="00D829FB"/>
    <w:pPr>
      <w:spacing w:after="120" w:line="480" w:lineRule="auto"/>
    </w:pPr>
  </w:style>
  <w:style w:type="paragraph" w:styleId="Textonotapie">
    <w:name w:val="footnote text"/>
    <w:basedOn w:val="Normal"/>
    <w:semiHidden/>
    <w:rsid w:val="00D829FB"/>
    <w:pPr>
      <w:autoSpaceDE/>
      <w:autoSpaceDN/>
    </w:pPr>
    <w:rPr>
      <w:rFonts w:ascii="Arial" w:hAnsi="Arial"/>
    </w:rPr>
  </w:style>
  <w:style w:type="character" w:styleId="Refdenotaalpie">
    <w:name w:val="footnote reference"/>
    <w:semiHidden/>
    <w:rsid w:val="00D829FB"/>
    <w:rPr>
      <w:vertAlign w:val="superscript"/>
    </w:rPr>
  </w:style>
  <w:style w:type="paragraph" w:customStyle="1" w:styleId="Textoindependiente21">
    <w:name w:val="Texto independiente 21"/>
    <w:basedOn w:val="Normal"/>
    <w:rsid w:val="00D829FB"/>
    <w:pPr>
      <w:autoSpaceDE/>
      <w:autoSpaceDN/>
      <w:ind w:left="2124"/>
    </w:pPr>
    <w:rPr>
      <w:b/>
      <w:sz w:val="24"/>
      <w:lang w:val="es-ES_tradnl"/>
    </w:rPr>
  </w:style>
  <w:style w:type="paragraph" w:customStyle="1" w:styleId="Sangra2detindependiente1">
    <w:name w:val="Sangría 2 de t. independiente1"/>
    <w:basedOn w:val="Normal"/>
    <w:rsid w:val="00D829FB"/>
    <w:pPr>
      <w:autoSpaceDE/>
      <w:autoSpaceDN/>
      <w:ind w:left="2124"/>
      <w:jc w:val="both"/>
    </w:pPr>
    <w:rPr>
      <w:b/>
      <w:sz w:val="24"/>
      <w:lang w:val="es-ES_tradnl"/>
    </w:rPr>
  </w:style>
  <w:style w:type="table" w:styleId="Tablaconcuadrcula">
    <w:name w:val="Table Grid"/>
    <w:basedOn w:val="Tablanormal"/>
    <w:uiPriority w:val="39"/>
    <w:rsid w:val="00405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B111E6"/>
  </w:style>
  <w:style w:type="paragraph" w:styleId="Textodeglobo">
    <w:name w:val="Balloon Text"/>
    <w:basedOn w:val="Normal"/>
    <w:link w:val="TextodegloboCar"/>
    <w:rsid w:val="00AE52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52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0E3D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F04590"/>
  </w:style>
  <w:style w:type="character" w:styleId="Textodelmarcadordeposicin">
    <w:name w:val="Placeholder Text"/>
    <w:uiPriority w:val="99"/>
    <w:semiHidden/>
    <w:rsid w:val="00CE3900"/>
    <w:rPr>
      <w:color w:val="808080"/>
    </w:rPr>
  </w:style>
  <w:style w:type="character" w:customStyle="1" w:styleId="Estilo1">
    <w:name w:val="Estilo1"/>
    <w:uiPriority w:val="1"/>
    <w:rsid w:val="00CE3900"/>
    <w:rPr>
      <w:rFonts w:ascii="Arial" w:hAnsi="Arial"/>
      <w:sz w:val="18"/>
    </w:rPr>
  </w:style>
  <w:style w:type="paragraph" w:customStyle="1" w:styleId="Estilo2">
    <w:name w:val="Estilo2"/>
    <w:basedOn w:val="Ttulo10"/>
    <w:link w:val="Estilo2Car"/>
    <w:rsid w:val="00CE3900"/>
    <w:rPr>
      <w:rFonts w:ascii="Arial" w:hAnsi="Arial"/>
      <w:b w:val="0"/>
      <w:sz w:val="18"/>
      <w:lang w:val="es-ES"/>
    </w:rPr>
  </w:style>
  <w:style w:type="character" w:customStyle="1" w:styleId="Estilo3">
    <w:name w:val="Estilo3"/>
    <w:uiPriority w:val="1"/>
    <w:rsid w:val="006F58DA"/>
    <w:rPr>
      <w:rFonts w:ascii="Arial" w:hAnsi="Arial"/>
      <w:sz w:val="22"/>
    </w:rPr>
  </w:style>
  <w:style w:type="character" w:customStyle="1" w:styleId="TtuloCar">
    <w:name w:val="Título Car"/>
    <w:link w:val="Ttulo10"/>
    <w:rsid w:val="00CE3900"/>
    <w:rPr>
      <w:b/>
      <w:sz w:val="24"/>
      <w:lang w:val="es-ES_tradnl"/>
    </w:rPr>
  </w:style>
  <w:style w:type="character" w:customStyle="1" w:styleId="Estilo2Car">
    <w:name w:val="Estilo2 Car"/>
    <w:link w:val="Estilo2"/>
    <w:rsid w:val="00CE3900"/>
    <w:rPr>
      <w:rFonts w:ascii="Arial" w:hAnsi="Arial"/>
      <w:b w:val="0"/>
      <w:sz w:val="18"/>
      <w:lang w:val="es-ES_tradnl"/>
    </w:rPr>
  </w:style>
  <w:style w:type="character" w:customStyle="1" w:styleId="object">
    <w:name w:val="object"/>
    <w:basedOn w:val="Fuentedeprrafopredeter"/>
    <w:rsid w:val="00CA074D"/>
  </w:style>
  <w:style w:type="character" w:styleId="Hipervnculo">
    <w:name w:val="Hyperlink"/>
    <w:uiPriority w:val="99"/>
    <w:unhideWhenUsed/>
    <w:rsid w:val="00CA07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3463B"/>
    <w:pPr>
      <w:ind w:left="708"/>
    </w:pPr>
  </w:style>
  <w:style w:type="paragraph" w:styleId="Textonotaalfinal">
    <w:name w:val="endnote text"/>
    <w:basedOn w:val="Normal"/>
    <w:link w:val="TextonotaalfinalCar"/>
    <w:semiHidden/>
    <w:unhideWhenUsed/>
    <w:rsid w:val="007974B5"/>
  </w:style>
  <w:style w:type="character" w:customStyle="1" w:styleId="TextonotaalfinalCar">
    <w:name w:val="Texto nota al final Car"/>
    <w:basedOn w:val="Fuentedeprrafopredeter"/>
    <w:link w:val="Textonotaalfinal"/>
    <w:semiHidden/>
    <w:rsid w:val="007974B5"/>
  </w:style>
  <w:style w:type="character" w:styleId="Refdenotaalfinal">
    <w:name w:val="endnote reference"/>
    <w:basedOn w:val="Fuentedeprrafopredeter"/>
    <w:semiHidden/>
    <w:unhideWhenUsed/>
    <w:rsid w:val="007974B5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A5B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1"/>
    <w:rsid w:val="00F55FB3"/>
    <w:pPr>
      <w:keepNext/>
      <w:keepLines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val="es"/>
    </w:rPr>
  </w:style>
  <w:style w:type="character" w:customStyle="1" w:styleId="TtuloCar1">
    <w:name w:val="Título Car1"/>
    <w:basedOn w:val="Fuentedeprrafopredeter"/>
    <w:link w:val="Ttulo"/>
    <w:rsid w:val="00F55FB3"/>
    <w:rPr>
      <w:rFonts w:ascii="Arial" w:eastAsia="Arial" w:hAnsi="Arial" w:cs="Arial"/>
      <w:sz w:val="52"/>
      <w:szCs w:val="5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C3AE-CC68-45DF-8802-D06075E7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103</TotalTime>
  <Pages>3</Pages>
  <Words>333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Instancia Registro General</vt:lpstr>
    </vt:vector>
  </TitlesOfParts>
  <Company>Ayto. Las Palmas G.C.</Company>
  <LinksUpToDate>false</LinksUpToDate>
  <CharactersWithSpaces>2659</CharactersWithSpaces>
  <SharedDoc>false</SharedDoc>
  <HLinks>
    <vt:vector size="12" baseType="variant">
      <vt:variant>
        <vt:i4>458829</vt:i4>
      </vt:variant>
      <vt:variant>
        <vt:i4>3</vt:i4>
      </vt:variant>
      <vt:variant>
        <vt:i4>0</vt:i4>
      </vt:variant>
      <vt:variant>
        <vt:i4>5</vt:i4>
      </vt:variant>
      <vt:variant>
        <vt:lpwstr>https://sede.grancanaria.com/</vt:lpwstr>
      </vt:variant>
      <vt:variant>
        <vt:lpwstr/>
      </vt:variant>
      <vt:variant>
        <vt:i4>3145852</vt:i4>
      </vt:variant>
      <vt:variant>
        <vt:i4>0</vt:i4>
      </vt:variant>
      <vt:variant>
        <vt:i4>0</vt:i4>
      </vt:variant>
      <vt:variant>
        <vt:i4>5</vt:i4>
      </vt:variant>
      <vt:variant>
        <vt:lpwstr>https://sede.mjusticia.gob.es/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 Registro General</dc:title>
  <dc:subject>Registro General</dc:subject>
  <dc:creator>Cabildo de Gran Canaria</dc:creator>
  <cp:keywords>Registro, Instancia General, Cabildo de Gran Canaria, Oficina de Información al Ciudadano, Solicitudes</cp:keywords>
  <dc:description/>
  <cp:lastModifiedBy>admin</cp:lastModifiedBy>
  <cp:revision>19</cp:revision>
  <cp:lastPrinted>2021-06-09T10:22:00Z</cp:lastPrinted>
  <dcterms:created xsi:type="dcterms:W3CDTF">2025-10-16T11:52:00Z</dcterms:created>
  <dcterms:modified xsi:type="dcterms:W3CDTF">2025-10-20T13:29:00Z</dcterms:modified>
  <cp:category>Trámites</cp:category>
</cp:coreProperties>
</file>